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F04CF" w14:textId="77777777" w:rsidR="00FB1019" w:rsidRPr="001A5CA3" w:rsidRDefault="00FB1019">
      <w:pPr>
        <w:rPr>
          <w:rStyle w:val="Hervorhebung"/>
          <w:rFonts w:cs="Arial"/>
          <w:sz w:val="24"/>
          <w:szCs w:val="24"/>
        </w:rPr>
      </w:pPr>
    </w:p>
    <w:p w14:paraId="6B286E4F" w14:textId="77777777" w:rsidR="00FB1019" w:rsidRPr="001A5CA3" w:rsidRDefault="00FB1019">
      <w:pPr>
        <w:rPr>
          <w:rStyle w:val="Hervorhebung"/>
          <w:rFonts w:cs="Arial"/>
          <w:sz w:val="24"/>
          <w:szCs w:val="24"/>
        </w:rPr>
      </w:pPr>
    </w:p>
    <w:p w14:paraId="091CC94F" w14:textId="77777777" w:rsidR="00FB1019" w:rsidRPr="001A5CA3" w:rsidRDefault="00FB1019">
      <w:pPr>
        <w:rPr>
          <w:rStyle w:val="Hervorhebung"/>
          <w:rFonts w:cs="Arial"/>
          <w:sz w:val="24"/>
          <w:szCs w:val="24"/>
        </w:rPr>
      </w:pPr>
    </w:p>
    <w:p w14:paraId="306391E0" w14:textId="77777777" w:rsidR="00FB1019" w:rsidRPr="001A5CA3" w:rsidRDefault="00ED6D89">
      <w:pPr>
        <w:rPr>
          <w:rStyle w:val="Hervorhebung"/>
          <w:rFonts w:cs="Arial"/>
          <w:sz w:val="24"/>
          <w:szCs w:val="24"/>
        </w:rPr>
      </w:pPr>
      <w:r w:rsidRPr="001A5CA3">
        <w:rPr>
          <w:rFonts w:cs="Arial"/>
          <w:noProof/>
        </w:rPr>
        <w:drawing>
          <wp:anchor distT="0" distB="0" distL="114300" distR="114300" simplePos="0" relativeHeight="251658240" behindDoc="1" locked="0" layoutInCell="1" allowOverlap="1" wp14:anchorId="6D458287" wp14:editId="1EAD70AD">
            <wp:simplePos x="0" y="0"/>
            <wp:positionH relativeFrom="margin">
              <wp:posOffset>3587940</wp:posOffset>
            </wp:positionH>
            <wp:positionV relativeFrom="paragraph">
              <wp:posOffset>10671</wp:posOffset>
            </wp:positionV>
            <wp:extent cx="2520000" cy="1213331"/>
            <wp:effectExtent l="0" t="0" r="0" b="6350"/>
            <wp:wrapNone/>
            <wp:docPr id="3" name="Grafik 8" descr="LOGO BBV_5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BV_5c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213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5CA3">
        <w:rPr>
          <w:rFonts w:cs="Arial"/>
          <w:b/>
          <w:bCs/>
          <w:smallCaps/>
          <w:noProof/>
          <w:sz w:val="16"/>
          <w:szCs w:val="16"/>
        </w:rPr>
        <w:drawing>
          <wp:inline distT="0" distB="0" distL="0" distR="0" wp14:anchorId="7EC86B98" wp14:editId="69D4A2BF">
            <wp:extent cx="2518912" cy="1222375"/>
            <wp:effectExtent l="0" t="0" r="0" b="0"/>
            <wp:docPr id="2" name="Grafik 2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ClipArt enthält.&#10;&#10;Automatisch generierte Beschreibu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14311"/>
                    <a:stretch/>
                  </pic:blipFill>
                  <pic:spPr bwMode="auto">
                    <a:xfrm>
                      <a:off x="0" y="0"/>
                      <a:ext cx="2520000" cy="1222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DFFE5C" w14:textId="77777777" w:rsidR="00FB1019" w:rsidRPr="001A5CA3" w:rsidRDefault="00FB1019">
      <w:pPr>
        <w:rPr>
          <w:rStyle w:val="Hervorhebung"/>
          <w:rFonts w:cs="Arial"/>
          <w:sz w:val="24"/>
          <w:szCs w:val="24"/>
        </w:rPr>
      </w:pPr>
    </w:p>
    <w:p w14:paraId="0A2E1446" w14:textId="77777777" w:rsidR="00FB1019" w:rsidRPr="001A5CA3" w:rsidRDefault="00FB1019">
      <w:pPr>
        <w:rPr>
          <w:rStyle w:val="Hervorhebung"/>
          <w:rFonts w:cs="Arial"/>
          <w:sz w:val="24"/>
          <w:szCs w:val="24"/>
        </w:rPr>
      </w:pPr>
    </w:p>
    <w:p w14:paraId="24CC76DB" w14:textId="77777777" w:rsidR="00FB1019" w:rsidRPr="001A5CA3" w:rsidRDefault="00FB1019">
      <w:pPr>
        <w:rPr>
          <w:rStyle w:val="Hervorhebung"/>
          <w:rFonts w:cs="Arial"/>
          <w:sz w:val="24"/>
          <w:szCs w:val="24"/>
        </w:rPr>
      </w:pPr>
    </w:p>
    <w:p w14:paraId="52F87697" w14:textId="77777777" w:rsidR="00FB1019" w:rsidRPr="001A5CA3" w:rsidRDefault="00FB1019">
      <w:pPr>
        <w:rPr>
          <w:rStyle w:val="Hervorhebung"/>
          <w:rFonts w:cs="Arial"/>
          <w:sz w:val="24"/>
          <w:szCs w:val="24"/>
        </w:rPr>
      </w:pPr>
    </w:p>
    <w:p w14:paraId="20EA6031" w14:textId="77777777" w:rsidR="00FB1019" w:rsidRPr="001A5CA3" w:rsidRDefault="00FB1019">
      <w:pPr>
        <w:rPr>
          <w:rStyle w:val="Hervorhebung"/>
          <w:rFonts w:cs="Arial"/>
          <w:i w:val="0"/>
          <w:sz w:val="24"/>
          <w:szCs w:val="24"/>
        </w:rPr>
      </w:pPr>
    </w:p>
    <w:p w14:paraId="5A78E967" w14:textId="77777777" w:rsidR="00FB1019" w:rsidRPr="001A5CA3" w:rsidRDefault="00FB1019">
      <w:pPr>
        <w:rPr>
          <w:rStyle w:val="Hervorhebung"/>
          <w:rFonts w:cs="Arial"/>
          <w:i w:val="0"/>
          <w:sz w:val="24"/>
          <w:szCs w:val="24"/>
        </w:rPr>
      </w:pPr>
    </w:p>
    <w:p w14:paraId="6B9EF7B2" w14:textId="77777777" w:rsidR="00FB1019" w:rsidRPr="001A5CA3" w:rsidRDefault="00FB1019">
      <w:pPr>
        <w:rPr>
          <w:rStyle w:val="Hervorhebung"/>
          <w:rFonts w:cs="Arial"/>
          <w:i w:val="0"/>
          <w:sz w:val="24"/>
          <w:szCs w:val="24"/>
        </w:rPr>
      </w:pPr>
    </w:p>
    <w:p w14:paraId="4C915B5A" w14:textId="77777777" w:rsidR="00FB1019" w:rsidRPr="001A5CA3" w:rsidRDefault="00FB1019">
      <w:pPr>
        <w:rPr>
          <w:rStyle w:val="Hervorhebung"/>
          <w:rFonts w:cs="Arial"/>
          <w:i w:val="0"/>
          <w:sz w:val="24"/>
          <w:szCs w:val="24"/>
        </w:rPr>
      </w:pPr>
    </w:p>
    <w:p w14:paraId="7F6A76EA" w14:textId="77777777" w:rsidR="00FB1019" w:rsidRPr="001A5CA3" w:rsidRDefault="00FB1019">
      <w:pPr>
        <w:rPr>
          <w:rStyle w:val="Hervorhebung"/>
          <w:rFonts w:cs="Arial"/>
          <w:i w:val="0"/>
          <w:sz w:val="24"/>
          <w:szCs w:val="24"/>
        </w:rPr>
      </w:pPr>
    </w:p>
    <w:p w14:paraId="3260EC70" w14:textId="77777777" w:rsidR="00FB1019" w:rsidRPr="001A5CA3" w:rsidRDefault="00FB1019" w:rsidP="0060125F">
      <w:pPr>
        <w:rPr>
          <w:rStyle w:val="Hervorhebung"/>
          <w:rFonts w:cs="Arial"/>
          <w:i w:val="0"/>
          <w:sz w:val="24"/>
          <w:szCs w:val="24"/>
        </w:rPr>
      </w:pPr>
    </w:p>
    <w:p w14:paraId="4B5B6139" w14:textId="77777777" w:rsidR="00FB1019" w:rsidRPr="001A5CA3" w:rsidRDefault="00FB1019">
      <w:pPr>
        <w:rPr>
          <w:rStyle w:val="Hervorhebung"/>
          <w:rFonts w:cs="Arial"/>
          <w:i w:val="0"/>
          <w:sz w:val="24"/>
          <w:szCs w:val="24"/>
        </w:rPr>
      </w:pPr>
    </w:p>
    <w:p w14:paraId="0BADAE10" w14:textId="77777777" w:rsidR="00FB1019" w:rsidRPr="001A5CA3" w:rsidRDefault="00FB1019">
      <w:pPr>
        <w:rPr>
          <w:rStyle w:val="Hervorhebung"/>
          <w:rFonts w:cs="Arial"/>
          <w:i w:val="0"/>
          <w:sz w:val="24"/>
          <w:szCs w:val="24"/>
        </w:rPr>
      </w:pPr>
    </w:p>
    <w:p w14:paraId="20FB53F0" w14:textId="77777777" w:rsidR="00FB1019" w:rsidRPr="001A5CA3" w:rsidRDefault="00FB1019">
      <w:pPr>
        <w:rPr>
          <w:rStyle w:val="Hervorhebung"/>
          <w:rFonts w:cs="Arial"/>
          <w:i w:val="0"/>
          <w:sz w:val="24"/>
          <w:szCs w:val="24"/>
        </w:rPr>
      </w:pPr>
    </w:p>
    <w:p w14:paraId="64CFD389" w14:textId="77777777" w:rsidR="00FB1019" w:rsidRPr="001A5CA3" w:rsidRDefault="00FB1019">
      <w:pPr>
        <w:rPr>
          <w:rStyle w:val="Hervorhebung"/>
          <w:rFonts w:cs="Arial"/>
          <w:i w:val="0"/>
          <w:sz w:val="24"/>
          <w:szCs w:val="24"/>
        </w:rPr>
      </w:pPr>
    </w:p>
    <w:p w14:paraId="13F31533" w14:textId="77777777" w:rsidR="00FB1019" w:rsidRPr="001A5CA3" w:rsidRDefault="001B7EED" w:rsidP="001B7EED">
      <w:pPr>
        <w:jc w:val="center"/>
        <w:rPr>
          <w:rStyle w:val="Hervorhebung"/>
          <w:rFonts w:cs="Arial"/>
          <w:b/>
          <w:bCs/>
          <w:sz w:val="40"/>
          <w:szCs w:val="40"/>
        </w:rPr>
      </w:pPr>
      <w:r w:rsidRPr="001A5CA3">
        <w:rPr>
          <w:rStyle w:val="Hervorhebung"/>
          <w:rFonts w:cs="Arial"/>
          <w:b/>
          <w:bCs/>
          <w:sz w:val="40"/>
          <w:szCs w:val="40"/>
        </w:rPr>
        <w:t>Hallenabnahme</w:t>
      </w:r>
    </w:p>
    <w:p w14:paraId="6F81049D" w14:textId="77777777" w:rsidR="001B7EED" w:rsidRPr="001A5CA3" w:rsidRDefault="001B7EED" w:rsidP="001B7EED">
      <w:pPr>
        <w:jc w:val="center"/>
        <w:rPr>
          <w:rStyle w:val="Hervorhebung"/>
          <w:rFonts w:cs="Arial"/>
          <w:b/>
          <w:bCs/>
          <w:sz w:val="40"/>
          <w:szCs w:val="40"/>
        </w:rPr>
      </w:pPr>
    </w:p>
    <w:p w14:paraId="439AF8FD" w14:textId="77777777" w:rsidR="001B7EED" w:rsidRPr="001A5CA3" w:rsidRDefault="001B7EED" w:rsidP="001B7EED">
      <w:pPr>
        <w:jc w:val="center"/>
        <w:rPr>
          <w:rStyle w:val="Hervorhebung"/>
          <w:rFonts w:cs="Arial"/>
          <w:b/>
          <w:bCs/>
          <w:sz w:val="40"/>
          <w:szCs w:val="40"/>
        </w:rPr>
      </w:pPr>
      <w:r w:rsidRPr="001A5CA3">
        <w:rPr>
          <w:rStyle w:val="Hervorhebung"/>
          <w:rFonts w:cs="Arial"/>
          <w:b/>
          <w:bCs/>
          <w:sz w:val="40"/>
          <w:szCs w:val="40"/>
        </w:rPr>
        <w:t>Hallenzulassung</w:t>
      </w:r>
    </w:p>
    <w:p w14:paraId="2B4EE8CA" w14:textId="77777777" w:rsidR="00FB1019" w:rsidRPr="001A5CA3" w:rsidRDefault="00FB1019">
      <w:pPr>
        <w:rPr>
          <w:rStyle w:val="Hervorhebung"/>
          <w:rFonts w:cs="Arial"/>
          <w:i w:val="0"/>
          <w:sz w:val="24"/>
          <w:szCs w:val="24"/>
        </w:rPr>
      </w:pPr>
    </w:p>
    <w:p w14:paraId="0D454FEC" w14:textId="77777777" w:rsidR="00FB1019" w:rsidRPr="001A5CA3" w:rsidRDefault="00FB1019">
      <w:pPr>
        <w:rPr>
          <w:rStyle w:val="Hervorhebung"/>
          <w:rFonts w:cs="Arial"/>
          <w:i w:val="0"/>
          <w:sz w:val="24"/>
          <w:szCs w:val="24"/>
        </w:rPr>
      </w:pPr>
    </w:p>
    <w:p w14:paraId="3717CF9A" w14:textId="77777777" w:rsidR="00FB1019" w:rsidRPr="001A5CA3" w:rsidRDefault="00FB1019">
      <w:pPr>
        <w:rPr>
          <w:rStyle w:val="Hervorhebung"/>
          <w:rFonts w:cs="Arial"/>
          <w:i w:val="0"/>
          <w:sz w:val="24"/>
          <w:szCs w:val="24"/>
        </w:rPr>
      </w:pPr>
    </w:p>
    <w:p w14:paraId="278409A2" w14:textId="77777777" w:rsidR="00FB1019" w:rsidRPr="001A5CA3" w:rsidRDefault="00FB1019">
      <w:pPr>
        <w:rPr>
          <w:rStyle w:val="Hervorhebung"/>
          <w:rFonts w:cs="Arial"/>
          <w:i w:val="0"/>
          <w:sz w:val="24"/>
          <w:szCs w:val="24"/>
        </w:rPr>
      </w:pPr>
    </w:p>
    <w:p w14:paraId="0F7258A8" w14:textId="77777777" w:rsidR="00FB1019" w:rsidRPr="001A5CA3" w:rsidRDefault="00FB1019">
      <w:pPr>
        <w:rPr>
          <w:rStyle w:val="Hervorhebung"/>
          <w:rFonts w:cs="Arial"/>
          <w:i w:val="0"/>
          <w:sz w:val="24"/>
          <w:szCs w:val="24"/>
        </w:rPr>
      </w:pPr>
    </w:p>
    <w:p w14:paraId="30BFDF7A" w14:textId="77777777" w:rsidR="00FB1019" w:rsidRPr="001A5CA3" w:rsidRDefault="00FB1019">
      <w:pPr>
        <w:rPr>
          <w:rStyle w:val="Hervorhebung"/>
          <w:rFonts w:cs="Arial"/>
          <w:i w:val="0"/>
          <w:sz w:val="24"/>
          <w:szCs w:val="24"/>
        </w:rPr>
      </w:pPr>
    </w:p>
    <w:p w14:paraId="4BED18DF" w14:textId="77777777" w:rsidR="00FB1019" w:rsidRPr="001A5CA3" w:rsidRDefault="00FB1019">
      <w:pPr>
        <w:rPr>
          <w:rStyle w:val="Hervorhebung"/>
          <w:rFonts w:cs="Arial"/>
          <w:i w:val="0"/>
          <w:sz w:val="24"/>
          <w:szCs w:val="24"/>
        </w:rPr>
      </w:pPr>
    </w:p>
    <w:p w14:paraId="61DFFCC6" w14:textId="77777777" w:rsidR="00FB1019" w:rsidRPr="001A5CA3" w:rsidRDefault="00FB1019">
      <w:pPr>
        <w:rPr>
          <w:rStyle w:val="Hervorhebung"/>
          <w:rFonts w:cs="Arial"/>
          <w:i w:val="0"/>
          <w:sz w:val="24"/>
          <w:szCs w:val="24"/>
        </w:rPr>
      </w:pPr>
    </w:p>
    <w:p w14:paraId="68F128FF" w14:textId="77777777" w:rsidR="00FB1019" w:rsidRPr="001A5CA3" w:rsidRDefault="00FB1019">
      <w:pPr>
        <w:rPr>
          <w:rStyle w:val="Hervorhebung"/>
          <w:rFonts w:cs="Arial"/>
          <w:i w:val="0"/>
          <w:sz w:val="24"/>
          <w:szCs w:val="24"/>
        </w:rPr>
      </w:pPr>
    </w:p>
    <w:p w14:paraId="06BE9C27" w14:textId="77777777" w:rsidR="00FB1019" w:rsidRPr="001A5CA3" w:rsidRDefault="00FB1019">
      <w:pPr>
        <w:rPr>
          <w:rStyle w:val="Hervorhebung"/>
          <w:rFonts w:cs="Arial"/>
          <w:i w:val="0"/>
          <w:sz w:val="24"/>
          <w:szCs w:val="24"/>
        </w:rPr>
      </w:pPr>
    </w:p>
    <w:p w14:paraId="59792BA7" w14:textId="77777777" w:rsidR="001B7EED" w:rsidRPr="001A5CA3" w:rsidRDefault="001B7EED">
      <w:pPr>
        <w:rPr>
          <w:rStyle w:val="Hervorhebung"/>
          <w:rFonts w:cs="Arial"/>
          <w:i w:val="0"/>
          <w:sz w:val="24"/>
          <w:szCs w:val="24"/>
        </w:rPr>
      </w:pPr>
    </w:p>
    <w:p w14:paraId="188C9B4F" w14:textId="77777777" w:rsidR="001B7EED" w:rsidRPr="001A5CA3" w:rsidRDefault="001B7EED">
      <w:pPr>
        <w:rPr>
          <w:rStyle w:val="Hervorhebung"/>
          <w:rFonts w:cs="Arial"/>
          <w:i w:val="0"/>
          <w:sz w:val="24"/>
          <w:szCs w:val="24"/>
        </w:rPr>
      </w:pPr>
    </w:p>
    <w:p w14:paraId="652EDFEB" w14:textId="77777777" w:rsidR="001B7EED" w:rsidRPr="001A5CA3" w:rsidRDefault="001B7EED">
      <w:pPr>
        <w:rPr>
          <w:rStyle w:val="Hervorhebung"/>
          <w:rFonts w:cs="Arial"/>
          <w:i w:val="0"/>
          <w:sz w:val="24"/>
          <w:szCs w:val="24"/>
        </w:rPr>
      </w:pPr>
    </w:p>
    <w:p w14:paraId="52511961" w14:textId="77777777" w:rsidR="00FB1019" w:rsidRPr="001A5CA3" w:rsidRDefault="0060125F">
      <w:pPr>
        <w:rPr>
          <w:rStyle w:val="Hervorhebung"/>
          <w:rFonts w:cs="Arial"/>
          <w:i w:val="0"/>
        </w:rPr>
      </w:pPr>
      <w:r w:rsidRPr="001A5CA3">
        <w:rPr>
          <w:rStyle w:val="Hervorhebung"/>
          <w:rFonts w:cs="Arial"/>
          <w:i w:val="0"/>
        </w:rPr>
        <w:t>S</w:t>
      </w:r>
      <w:r w:rsidR="001B7EED" w:rsidRPr="001A5CA3">
        <w:rPr>
          <w:rStyle w:val="Hervorhebung"/>
          <w:rFonts w:cs="Arial"/>
          <w:i w:val="0"/>
        </w:rPr>
        <w:t>tand:</w:t>
      </w:r>
      <w:r w:rsidR="001B7EED" w:rsidRPr="001A5CA3">
        <w:rPr>
          <w:rStyle w:val="Hervorhebung"/>
          <w:rFonts w:cs="Arial"/>
          <w:i w:val="0"/>
        </w:rPr>
        <w:tab/>
      </w:r>
      <w:r w:rsidR="001B7EED" w:rsidRPr="001A5CA3">
        <w:rPr>
          <w:rStyle w:val="Hervorhebung"/>
          <w:rFonts w:cs="Arial"/>
          <w:i w:val="0"/>
        </w:rPr>
        <w:tab/>
      </w:r>
      <w:r w:rsidR="004033D4">
        <w:rPr>
          <w:rStyle w:val="Hervorhebung"/>
          <w:rFonts w:cs="Arial"/>
          <w:i w:val="0"/>
        </w:rPr>
        <w:t>22</w:t>
      </w:r>
      <w:r w:rsidR="001B7EED" w:rsidRPr="001A5CA3">
        <w:rPr>
          <w:rStyle w:val="Hervorhebung"/>
          <w:rFonts w:cs="Arial"/>
          <w:i w:val="0"/>
        </w:rPr>
        <w:t>.</w:t>
      </w:r>
      <w:r w:rsidRPr="001A5CA3">
        <w:rPr>
          <w:rStyle w:val="Hervorhebung"/>
          <w:rFonts w:cs="Arial"/>
          <w:i w:val="0"/>
        </w:rPr>
        <w:t>0</w:t>
      </w:r>
      <w:r w:rsidR="004033D4">
        <w:rPr>
          <w:rStyle w:val="Hervorhebung"/>
          <w:rFonts w:cs="Arial"/>
          <w:i w:val="0"/>
        </w:rPr>
        <w:t>4</w:t>
      </w:r>
      <w:r w:rsidR="001B7EED" w:rsidRPr="001A5CA3">
        <w:rPr>
          <w:rStyle w:val="Hervorhebung"/>
          <w:rFonts w:cs="Arial"/>
          <w:i w:val="0"/>
        </w:rPr>
        <w:t>.20</w:t>
      </w:r>
      <w:r w:rsidRPr="001A5CA3">
        <w:rPr>
          <w:rStyle w:val="Hervorhebung"/>
          <w:rFonts w:cs="Arial"/>
          <w:i w:val="0"/>
        </w:rPr>
        <w:t>2</w:t>
      </w:r>
      <w:r w:rsidR="004033D4">
        <w:rPr>
          <w:rStyle w:val="Hervorhebung"/>
          <w:rFonts w:cs="Arial"/>
          <w:i w:val="0"/>
        </w:rPr>
        <w:t>4</w:t>
      </w:r>
    </w:p>
    <w:p w14:paraId="0C47845E" w14:textId="77777777" w:rsidR="00FB1019" w:rsidRPr="001A5CA3" w:rsidRDefault="00FB1019">
      <w:pPr>
        <w:rPr>
          <w:rStyle w:val="Hervorhebung"/>
          <w:rFonts w:cs="Arial"/>
          <w:i w:val="0"/>
        </w:rPr>
      </w:pPr>
    </w:p>
    <w:p w14:paraId="2EADD3BB" w14:textId="77777777" w:rsidR="00FB1019" w:rsidRPr="001A5CA3" w:rsidRDefault="001B7EED">
      <w:pPr>
        <w:rPr>
          <w:rStyle w:val="Hervorhebung"/>
          <w:rFonts w:cs="Arial"/>
          <w:i w:val="0"/>
        </w:rPr>
      </w:pPr>
      <w:r w:rsidRPr="001A5CA3">
        <w:rPr>
          <w:rStyle w:val="Hervorhebung"/>
          <w:rFonts w:cs="Arial"/>
          <w:i w:val="0"/>
        </w:rPr>
        <w:t>Version:</w:t>
      </w:r>
      <w:r w:rsidRPr="001A5CA3">
        <w:rPr>
          <w:rStyle w:val="Hervorhebung"/>
          <w:rFonts w:cs="Arial"/>
          <w:i w:val="0"/>
        </w:rPr>
        <w:tab/>
      </w:r>
      <w:r w:rsidR="00241D03">
        <w:rPr>
          <w:rStyle w:val="Hervorhebung"/>
          <w:rFonts w:cs="Arial"/>
          <w:i w:val="0"/>
        </w:rPr>
        <w:t>4</w:t>
      </w:r>
      <w:r w:rsidRPr="001A5CA3">
        <w:rPr>
          <w:rStyle w:val="Hervorhebung"/>
          <w:rFonts w:cs="Arial"/>
          <w:i w:val="0"/>
        </w:rPr>
        <w:t>.</w:t>
      </w:r>
      <w:r w:rsidR="004033D4">
        <w:rPr>
          <w:rStyle w:val="Hervorhebung"/>
          <w:rFonts w:cs="Arial"/>
          <w:i w:val="0"/>
        </w:rPr>
        <w:t>1</w:t>
      </w:r>
    </w:p>
    <w:p w14:paraId="5DA06EA5" w14:textId="77777777" w:rsidR="00FB1019" w:rsidRPr="001A5CA3" w:rsidRDefault="00FB1019">
      <w:pPr>
        <w:rPr>
          <w:rStyle w:val="Hervorhebung"/>
          <w:rFonts w:cs="Arial"/>
          <w:i w:val="0"/>
        </w:rPr>
      </w:pPr>
    </w:p>
    <w:p w14:paraId="6EC1953E" w14:textId="77777777" w:rsidR="00FB1019" w:rsidRPr="001A5CA3" w:rsidRDefault="001B7EED">
      <w:pPr>
        <w:rPr>
          <w:rStyle w:val="Hervorhebung"/>
          <w:rFonts w:cs="Arial"/>
          <w:i w:val="0"/>
        </w:rPr>
      </w:pPr>
      <w:r w:rsidRPr="001A5CA3">
        <w:rPr>
          <w:rStyle w:val="Hervorhebung"/>
          <w:rFonts w:cs="Arial"/>
          <w:i w:val="0"/>
        </w:rPr>
        <w:t>Autor:</w:t>
      </w:r>
      <w:r w:rsidRPr="001A5CA3">
        <w:rPr>
          <w:rStyle w:val="Hervorhebung"/>
          <w:rFonts w:cs="Arial"/>
          <w:i w:val="0"/>
        </w:rPr>
        <w:tab/>
      </w:r>
      <w:r w:rsidRPr="001A5CA3">
        <w:rPr>
          <w:rStyle w:val="Hervorhebung"/>
          <w:rFonts w:cs="Arial"/>
          <w:i w:val="0"/>
        </w:rPr>
        <w:tab/>
        <w:t>Robert Daumann (RLSO-Sport/BBV-Ressortleiter Sport)</w:t>
      </w:r>
    </w:p>
    <w:p w14:paraId="13875B8B" w14:textId="77777777" w:rsidR="001B7EED" w:rsidRPr="001A5CA3" w:rsidRDefault="001B7EED">
      <w:pPr>
        <w:rPr>
          <w:rStyle w:val="Hervorhebung"/>
          <w:rFonts w:cs="Arial"/>
          <w:i w:val="0"/>
        </w:rPr>
      </w:pPr>
    </w:p>
    <w:p w14:paraId="4ACFAC40" w14:textId="77777777" w:rsidR="001B7EED" w:rsidRPr="001A5CA3" w:rsidRDefault="001B7EED">
      <w:pPr>
        <w:rPr>
          <w:rStyle w:val="Hervorhebung"/>
          <w:rFonts w:cs="Arial"/>
          <w:i w:val="0"/>
        </w:rPr>
      </w:pPr>
    </w:p>
    <w:p w14:paraId="1C0FFB67" w14:textId="77777777" w:rsidR="00FB1019" w:rsidRPr="001A5CA3" w:rsidRDefault="00FB1019">
      <w:pPr>
        <w:rPr>
          <w:rStyle w:val="Hervorhebung"/>
          <w:rFonts w:cs="Arial"/>
          <w:b/>
        </w:rPr>
      </w:pPr>
      <w:r w:rsidRPr="001A5CA3">
        <w:rPr>
          <w:rStyle w:val="Hervorhebung"/>
          <w:rFonts w:cs="Arial"/>
          <w:b/>
        </w:rPr>
        <w:br w:type="page"/>
      </w:r>
    </w:p>
    <w:p w14:paraId="2C2C6454" w14:textId="77777777" w:rsidR="008850B1" w:rsidRDefault="008850B1" w:rsidP="008850B1">
      <w:pPr>
        <w:jc w:val="both"/>
        <w:rPr>
          <w:rStyle w:val="Hervorhebung"/>
          <w:rFonts w:cs="Arial"/>
        </w:rPr>
      </w:pPr>
      <w:r w:rsidRPr="001A5CA3">
        <w:rPr>
          <w:rStyle w:val="Hervorhebung"/>
          <w:rFonts w:cs="Arial"/>
          <w:b/>
        </w:rPr>
        <w:lastRenderedPageBreak/>
        <w:t xml:space="preserve">Hinweis für den Verein: </w:t>
      </w:r>
      <w:r w:rsidRPr="001A5CA3">
        <w:rPr>
          <w:rStyle w:val="Hervorhebung"/>
          <w:rFonts w:cs="Arial"/>
        </w:rPr>
        <w:t>Halten Sie ein geeignetes Maßband</w:t>
      </w:r>
      <w:r w:rsidR="004033D4">
        <w:rPr>
          <w:rStyle w:val="Hervorhebung"/>
          <w:rFonts w:cs="Arial"/>
        </w:rPr>
        <w:t>,</w:t>
      </w:r>
      <w:r w:rsidRPr="001A5CA3">
        <w:rPr>
          <w:rStyle w:val="Hervorhebung"/>
          <w:rFonts w:cs="Arial"/>
        </w:rPr>
        <w:t xml:space="preserve"> </w:t>
      </w:r>
      <w:r w:rsidR="00A66EAC" w:rsidRPr="001A5CA3">
        <w:rPr>
          <w:rStyle w:val="Hervorhebung"/>
          <w:rFonts w:cs="Arial"/>
        </w:rPr>
        <w:t xml:space="preserve">einen </w:t>
      </w:r>
      <w:r w:rsidRPr="001A5CA3">
        <w:rPr>
          <w:rStyle w:val="Hervorhebung"/>
          <w:rFonts w:cs="Arial"/>
        </w:rPr>
        <w:t>digitalen Entfernungsmesser</w:t>
      </w:r>
      <w:r w:rsidR="004033D4">
        <w:rPr>
          <w:rStyle w:val="Hervorhebung"/>
          <w:rFonts w:cs="Arial"/>
        </w:rPr>
        <w:t>, eine Wasserwage und eine Leiter</w:t>
      </w:r>
      <w:r w:rsidRPr="001A5CA3">
        <w:rPr>
          <w:rStyle w:val="Hervorhebung"/>
          <w:rFonts w:cs="Arial"/>
        </w:rPr>
        <w:t xml:space="preserve"> zur Verfügung.</w:t>
      </w:r>
    </w:p>
    <w:p w14:paraId="3E11B00D" w14:textId="77777777" w:rsidR="006D0C3C" w:rsidRPr="001A5CA3" w:rsidRDefault="006D0C3C" w:rsidP="008850B1">
      <w:pPr>
        <w:jc w:val="both"/>
        <w:rPr>
          <w:rStyle w:val="Hervorhebung"/>
          <w:rFonts w:cs="Arial"/>
        </w:rPr>
      </w:pPr>
      <w:r w:rsidRPr="006F07CA">
        <w:rPr>
          <w:rStyle w:val="Hervorhebung"/>
          <w:rFonts w:cs="Arial"/>
          <w:b/>
          <w:bCs/>
        </w:rPr>
        <w:t>Hinweis zum Ausfüllen des Formulars:</w:t>
      </w:r>
      <w:r>
        <w:rPr>
          <w:rStyle w:val="Hervorhebung"/>
          <w:rFonts w:cs="Arial"/>
        </w:rPr>
        <w:t xml:space="preserve"> bei Ja/Nein-Antworten ist immer Nein</w:t>
      </w:r>
      <w:r w:rsidR="0001606D">
        <w:rPr>
          <w:rStyle w:val="Hervorhebung"/>
          <w:rFonts w:cs="Arial"/>
        </w:rPr>
        <w:t xml:space="preserve"> "</w:t>
      </w:r>
    </w:p>
    <w:p w14:paraId="479BABC7" w14:textId="77777777" w:rsidR="00083C4D" w:rsidRPr="001A5CA3" w:rsidRDefault="00CB4C53">
      <w:pPr>
        <w:pStyle w:val="berschrift1"/>
      </w:pPr>
      <w:r w:rsidRPr="001A5CA3">
        <w:t>Sta</w:t>
      </w:r>
      <w:r w:rsidR="001B7EED" w:rsidRPr="001A5CA3">
        <w:t>m</w:t>
      </w:r>
      <w:r w:rsidRPr="001A5CA3">
        <w:t>mdaten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201"/>
        <w:gridCol w:w="6436"/>
      </w:tblGrid>
      <w:tr w:rsidR="00083C4D" w:rsidRPr="001A5CA3" w14:paraId="2F723CFF" w14:textId="77777777" w:rsidTr="001D284D">
        <w:trPr>
          <w:trHeight w:val="1134"/>
        </w:trPr>
        <w:tc>
          <w:tcPr>
            <w:tcW w:w="3085" w:type="dxa"/>
            <w:vAlign w:val="center"/>
          </w:tcPr>
          <w:p w14:paraId="3A19CEF4" w14:textId="77777777" w:rsidR="00083C4D" w:rsidRPr="001A5CA3" w:rsidRDefault="00CA6A3A">
            <w:pPr>
              <w:jc w:val="right"/>
              <w:rPr>
                <w:rFonts w:cs="Arial"/>
                <w:b/>
              </w:rPr>
            </w:pPr>
            <w:r w:rsidRPr="001A5CA3">
              <w:rPr>
                <w:rFonts w:cs="Arial"/>
                <w:b/>
              </w:rPr>
              <w:t>Verein</w:t>
            </w:r>
            <w:r w:rsidR="00083C4D" w:rsidRPr="001A5CA3">
              <w:rPr>
                <w:rFonts w:cs="Arial"/>
                <w:b/>
              </w:rPr>
              <w:t xml:space="preserve">: </w:t>
            </w:r>
          </w:p>
        </w:tc>
        <w:sdt>
          <w:sdtPr>
            <w:rPr>
              <w:rFonts w:cs="Arial"/>
              <w:b/>
              <w:caps/>
              <w:sz w:val="18"/>
              <w:szCs w:val="18"/>
            </w:rPr>
            <w:id w:val="-599728438"/>
            <w:placeholder>
              <w:docPart w:val="21D4B5D4625D4C01B4B2B05C96F5D5D8"/>
            </w:placeholder>
            <w:text/>
          </w:sdtPr>
          <w:sdtEndPr/>
          <w:sdtContent>
            <w:tc>
              <w:tcPr>
                <w:tcW w:w="6203" w:type="dxa"/>
                <w:vAlign w:val="center"/>
              </w:tcPr>
              <w:p w14:paraId="0B25426E" w14:textId="77777777" w:rsidR="00083C4D" w:rsidRPr="001A5CA3" w:rsidRDefault="004A7EDD">
                <w:pPr>
                  <w:rPr>
                    <w:rFonts w:cs="Arial"/>
                    <w:b/>
                    <w:caps/>
                    <w:sz w:val="18"/>
                    <w:szCs w:val="18"/>
                  </w:rPr>
                </w:pPr>
                <w:r w:rsidRPr="001A5CA3">
                  <w:rPr>
                    <w:rStyle w:val="Platzhaltertext"/>
                    <w:rFonts w:cs="Arial"/>
                  </w:rPr>
                  <w:t>Vereinsnamen lt Satzung eingeben</w:t>
                </w:r>
                <w:r w:rsidR="00681D69" w:rsidRPr="001A5CA3">
                  <w:rPr>
                    <w:rStyle w:val="Platzhaltertext"/>
                    <w:rFonts w:cs="Arial"/>
                  </w:rPr>
                  <w:t>.</w:t>
                </w:r>
              </w:p>
            </w:tc>
          </w:sdtContent>
        </w:sdt>
      </w:tr>
      <w:tr w:rsidR="000976E5" w:rsidRPr="001A5CA3" w14:paraId="28155065" w14:textId="77777777" w:rsidTr="001D284D">
        <w:trPr>
          <w:trHeight w:val="1474"/>
        </w:trPr>
        <w:tc>
          <w:tcPr>
            <w:tcW w:w="3085" w:type="dxa"/>
            <w:vAlign w:val="center"/>
          </w:tcPr>
          <w:p w14:paraId="4C9ABD9B" w14:textId="77777777" w:rsidR="000976E5" w:rsidRPr="001A5CA3" w:rsidRDefault="00955698">
            <w:pPr>
              <w:jc w:val="right"/>
              <w:rPr>
                <w:rFonts w:cs="Arial"/>
                <w:b/>
              </w:rPr>
            </w:pPr>
            <w:r w:rsidRPr="001A5CA3">
              <w:rPr>
                <w:rFonts w:cs="Arial"/>
                <w:b/>
              </w:rPr>
              <w:t xml:space="preserve">Liga: </w:t>
            </w:r>
          </w:p>
        </w:tc>
        <w:tc>
          <w:tcPr>
            <w:tcW w:w="6203" w:type="dxa"/>
            <w:vAlign w:val="center"/>
          </w:tcPr>
          <w:p w14:paraId="6768BB46" w14:textId="77777777" w:rsidR="00FB1019" w:rsidRPr="001A5CA3" w:rsidRDefault="004D4304" w:rsidP="00FB1019">
            <w:pPr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bCs/>
                  <w:sz w:val="22"/>
                  <w:szCs w:val="22"/>
                </w:rPr>
                <w:id w:val="-54152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AE3" w:rsidRPr="001A5CA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1B7EED" w:rsidRPr="001A5CA3">
              <w:rPr>
                <w:rFonts w:cs="Arial"/>
                <w:bCs/>
                <w:sz w:val="22"/>
                <w:szCs w:val="22"/>
              </w:rPr>
              <w:tab/>
            </w:r>
            <w:r w:rsidR="00FB1019" w:rsidRPr="001A5CA3">
              <w:rPr>
                <w:rFonts w:cs="Arial"/>
                <w:bCs/>
                <w:sz w:val="22"/>
                <w:szCs w:val="22"/>
              </w:rPr>
              <w:t>1. Regionalliga Herren (1RLH)</w:t>
            </w:r>
          </w:p>
          <w:p w14:paraId="37E54FB6" w14:textId="77777777" w:rsidR="00FB1019" w:rsidRPr="001A5CA3" w:rsidRDefault="004D4304" w:rsidP="00FB1019">
            <w:pPr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bCs/>
                  <w:sz w:val="22"/>
                  <w:szCs w:val="22"/>
                </w:rPr>
                <w:id w:val="-195332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AE3" w:rsidRPr="001A5CA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1B7EED" w:rsidRPr="001A5CA3">
              <w:rPr>
                <w:rFonts w:cs="Arial"/>
                <w:bCs/>
                <w:sz w:val="22"/>
                <w:szCs w:val="22"/>
              </w:rPr>
              <w:tab/>
            </w:r>
            <w:r w:rsidR="00FB1019" w:rsidRPr="001A5CA3">
              <w:rPr>
                <w:rFonts w:cs="Arial"/>
                <w:bCs/>
                <w:sz w:val="22"/>
                <w:szCs w:val="22"/>
              </w:rPr>
              <w:t xml:space="preserve">2. Regionalliga Herren (2RLH) </w:t>
            </w:r>
          </w:p>
          <w:p w14:paraId="732FC671" w14:textId="77777777" w:rsidR="00FB1019" w:rsidRPr="001A5CA3" w:rsidRDefault="004D4304" w:rsidP="00FB1019">
            <w:pPr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bCs/>
                  <w:sz w:val="22"/>
                  <w:szCs w:val="22"/>
                </w:rPr>
                <w:id w:val="98644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AE3" w:rsidRPr="001A5CA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1B7EED" w:rsidRPr="001A5CA3">
              <w:rPr>
                <w:rFonts w:cs="Arial"/>
                <w:bCs/>
                <w:sz w:val="22"/>
                <w:szCs w:val="22"/>
              </w:rPr>
              <w:tab/>
            </w:r>
            <w:r w:rsidR="00FB1019" w:rsidRPr="001A5CA3">
              <w:rPr>
                <w:rFonts w:cs="Arial"/>
                <w:bCs/>
                <w:sz w:val="22"/>
                <w:szCs w:val="22"/>
              </w:rPr>
              <w:t>Regionalliga Damen</w:t>
            </w:r>
            <w:r w:rsidR="00D85A3A" w:rsidRPr="001A5CA3">
              <w:rPr>
                <w:rFonts w:cs="Arial"/>
                <w:bCs/>
                <w:sz w:val="22"/>
                <w:szCs w:val="22"/>
              </w:rPr>
              <w:t xml:space="preserve"> (RLD)</w:t>
            </w:r>
          </w:p>
          <w:p w14:paraId="0ADCC847" w14:textId="77777777" w:rsidR="00FB1019" w:rsidRPr="001A5CA3" w:rsidRDefault="004D4304" w:rsidP="00FB1019">
            <w:pPr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bCs/>
                  <w:sz w:val="22"/>
                  <w:szCs w:val="22"/>
                </w:rPr>
                <w:id w:val="-211412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1D1" w:rsidRPr="001A5CA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1B7EED" w:rsidRPr="001A5CA3">
              <w:rPr>
                <w:rFonts w:cs="Arial"/>
                <w:bCs/>
                <w:sz w:val="22"/>
                <w:szCs w:val="22"/>
              </w:rPr>
              <w:tab/>
            </w:r>
            <w:r w:rsidR="00FB1019" w:rsidRPr="001A5CA3">
              <w:rPr>
                <w:rFonts w:cs="Arial"/>
                <w:bCs/>
                <w:sz w:val="22"/>
                <w:szCs w:val="22"/>
              </w:rPr>
              <w:t>Bayernliga (ByL) / Landesliga (LL)</w:t>
            </w:r>
          </w:p>
          <w:p w14:paraId="52FBFC92" w14:textId="77777777" w:rsidR="001D284D" w:rsidRPr="001A5CA3" w:rsidRDefault="004D4304" w:rsidP="00FB1019">
            <w:pPr>
              <w:rPr>
                <w:rFonts w:cs="Arial"/>
                <w:bCs/>
                <w:sz w:val="32"/>
                <w:szCs w:val="32"/>
              </w:rPr>
            </w:pPr>
            <w:sdt>
              <w:sdtPr>
                <w:rPr>
                  <w:rFonts w:cs="Arial"/>
                  <w:bCs/>
                  <w:sz w:val="22"/>
                  <w:szCs w:val="22"/>
                </w:rPr>
                <w:id w:val="-149794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1D1" w:rsidRPr="001A5CA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1B7EED" w:rsidRPr="001A5CA3">
              <w:rPr>
                <w:rFonts w:cs="Arial"/>
                <w:bCs/>
                <w:sz w:val="22"/>
                <w:szCs w:val="22"/>
              </w:rPr>
              <w:tab/>
            </w:r>
            <w:r w:rsidR="00FB1019" w:rsidRPr="001A5CA3">
              <w:rPr>
                <w:rFonts w:cs="Arial"/>
                <w:bCs/>
                <w:sz w:val="22"/>
                <w:szCs w:val="22"/>
              </w:rPr>
              <w:t>(BOL/BzL/BzK/KK/KL)</w:t>
            </w:r>
          </w:p>
        </w:tc>
      </w:tr>
      <w:tr w:rsidR="00083C4D" w:rsidRPr="001A5CA3" w14:paraId="58462FBF" w14:textId="77777777" w:rsidTr="001D284D">
        <w:trPr>
          <w:trHeight w:val="1134"/>
        </w:trPr>
        <w:tc>
          <w:tcPr>
            <w:tcW w:w="3085" w:type="dxa"/>
            <w:vAlign w:val="center"/>
          </w:tcPr>
          <w:p w14:paraId="54BA06FC" w14:textId="77777777" w:rsidR="00083C4D" w:rsidRPr="001A5CA3" w:rsidRDefault="00083C4D">
            <w:pPr>
              <w:jc w:val="right"/>
              <w:rPr>
                <w:rFonts w:cs="Arial"/>
                <w:b/>
              </w:rPr>
            </w:pPr>
            <w:r w:rsidRPr="001A5CA3">
              <w:rPr>
                <w:rFonts w:cs="Arial"/>
                <w:b/>
              </w:rPr>
              <w:t>Name der Halle:</w:t>
            </w:r>
          </w:p>
        </w:tc>
        <w:sdt>
          <w:sdtPr>
            <w:rPr>
              <w:rFonts w:cs="Arial"/>
              <w:b/>
              <w:caps/>
              <w:sz w:val="18"/>
              <w:szCs w:val="18"/>
            </w:rPr>
            <w:id w:val="-1570490430"/>
            <w:placeholder>
              <w:docPart w:val="B960E0827B2D40B9BEF1A48089DC65A3"/>
            </w:placeholder>
            <w:showingPlcHdr/>
          </w:sdtPr>
          <w:sdtEndPr/>
          <w:sdtContent>
            <w:tc>
              <w:tcPr>
                <w:tcW w:w="6203" w:type="dxa"/>
                <w:vAlign w:val="center"/>
              </w:tcPr>
              <w:p w14:paraId="7FAAD8A5" w14:textId="77777777" w:rsidR="00083C4D" w:rsidRPr="001A5CA3" w:rsidRDefault="004A7EDD">
                <w:pPr>
                  <w:rPr>
                    <w:rFonts w:cs="Arial"/>
                    <w:b/>
                    <w:caps/>
                    <w:sz w:val="18"/>
                    <w:szCs w:val="18"/>
                  </w:rPr>
                </w:pPr>
                <w:r w:rsidRPr="001A5CA3">
                  <w:rPr>
                    <w:rStyle w:val="Platzhaltertext"/>
                    <w:rFonts w:cs="Arial"/>
                  </w:rPr>
                  <w:t>Offizieller Hallennamen eingeben</w:t>
                </w:r>
                <w:r w:rsidR="00681D69" w:rsidRPr="001A5CA3">
                  <w:rPr>
                    <w:rStyle w:val="Platzhaltertext"/>
                    <w:rFonts w:cs="Arial"/>
                  </w:rPr>
                  <w:t>.</w:t>
                </w:r>
              </w:p>
            </w:tc>
          </w:sdtContent>
        </w:sdt>
      </w:tr>
      <w:tr w:rsidR="00083C4D" w:rsidRPr="001A5CA3" w14:paraId="7BF481B9" w14:textId="77777777" w:rsidTr="001D284D">
        <w:trPr>
          <w:trHeight w:val="1134"/>
        </w:trPr>
        <w:tc>
          <w:tcPr>
            <w:tcW w:w="3085" w:type="dxa"/>
            <w:vAlign w:val="center"/>
          </w:tcPr>
          <w:p w14:paraId="17A28B54" w14:textId="77777777" w:rsidR="00083C4D" w:rsidRPr="001A5CA3" w:rsidRDefault="00083C4D">
            <w:pPr>
              <w:jc w:val="right"/>
              <w:rPr>
                <w:rFonts w:cs="Arial"/>
                <w:b/>
              </w:rPr>
            </w:pPr>
            <w:r w:rsidRPr="001A5CA3">
              <w:rPr>
                <w:rFonts w:cs="Arial"/>
                <w:b/>
              </w:rPr>
              <w:t>Eigentümer/in der Halle:</w:t>
            </w:r>
          </w:p>
        </w:tc>
        <w:sdt>
          <w:sdtPr>
            <w:rPr>
              <w:rFonts w:cs="Arial"/>
              <w:b/>
              <w:caps/>
              <w:sz w:val="18"/>
              <w:szCs w:val="18"/>
            </w:rPr>
            <w:id w:val="1644005658"/>
            <w:placeholder>
              <w:docPart w:val="3CFB8337F6CA4D2D88F9EE32474FD0CD"/>
            </w:placeholder>
            <w:showingPlcHdr/>
            <w:text/>
          </w:sdtPr>
          <w:sdtEndPr/>
          <w:sdtContent>
            <w:tc>
              <w:tcPr>
                <w:tcW w:w="6203" w:type="dxa"/>
                <w:vAlign w:val="center"/>
              </w:tcPr>
              <w:p w14:paraId="51C7E04B" w14:textId="77777777" w:rsidR="00083C4D" w:rsidRPr="001A5CA3" w:rsidRDefault="004A7EDD">
                <w:pPr>
                  <w:rPr>
                    <w:rFonts w:cs="Arial"/>
                    <w:b/>
                    <w:caps/>
                    <w:sz w:val="18"/>
                    <w:szCs w:val="18"/>
                  </w:rPr>
                </w:pPr>
                <w:r w:rsidRPr="001A5CA3">
                  <w:rPr>
                    <w:rStyle w:val="Platzhaltertext"/>
                    <w:rFonts w:cs="Arial"/>
                  </w:rPr>
                  <w:t>Eigentümer eintragen</w:t>
                </w:r>
                <w:r w:rsidR="00681D69" w:rsidRPr="001A5CA3">
                  <w:rPr>
                    <w:rStyle w:val="Platzhaltertext"/>
                    <w:rFonts w:cs="Arial"/>
                  </w:rPr>
                  <w:t>.</w:t>
                </w:r>
              </w:p>
            </w:tc>
          </w:sdtContent>
        </w:sdt>
      </w:tr>
      <w:tr w:rsidR="00083C4D" w:rsidRPr="001A5CA3" w14:paraId="42733BE6" w14:textId="77777777" w:rsidTr="001D284D">
        <w:trPr>
          <w:trHeight w:val="1134"/>
        </w:trPr>
        <w:tc>
          <w:tcPr>
            <w:tcW w:w="3085" w:type="dxa"/>
            <w:vAlign w:val="center"/>
          </w:tcPr>
          <w:p w14:paraId="6E21864C" w14:textId="77777777" w:rsidR="00083C4D" w:rsidRPr="001A5CA3" w:rsidRDefault="00083C4D">
            <w:pPr>
              <w:jc w:val="right"/>
              <w:rPr>
                <w:rFonts w:cs="Arial"/>
                <w:b/>
              </w:rPr>
            </w:pPr>
            <w:r w:rsidRPr="001A5CA3">
              <w:rPr>
                <w:rFonts w:cs="Arial"/>
                <w:b/>
              </w:rPr>
              <w:t>Anschrift der Halle:</w:t>
            </w:r>
          </w:p>
        </w:tc>
        <w:sdt>
          <w:sdtPr>
            <w:rPr>
              <w:rFonts w:cs="Arial"/>
              <w:b/>
              <w:caps/>
              <w:sz w:val="18"/>
              <w:szCs w:val="18"/>
            </w:rPr>
            <w:id w:val="-717514613"/>
            <w:placeholder>
              <w:docPart w:val="DFE2E362A6E14EB484A287483CF60EC0"/>
            </w:placeholder>
            <w:showingPlcHdr/>
            <w:text/>
          </w:sdtPr>
          <w:sdtEndPr/>
          <w:sdtContent>
            <w:tc>
              <w:tcPr>
                <w:tcW w:w="6203" w:type="dxa"/>
                <w:vAlign w:val="center"/>
              </w:tcPr>
              <w:p w14:paraId="172A07A0" w14:textId="77777777" w:rsidR="00083C4D" w:rsidRPr="001A5CA3" w:rsidRDefault="004A7EDD">
                <w:pPr>
                  <w:rPr>
                    <w:rFonts w:cs="Arial"/>
                    <w:b/>
                    <w:caps/>
                    <w:sz w:val="18"/>
                    <w:szCs w:val="18"/>
                  </w:rPr>
                </w:pPr>
                <w:r w:rsidRPr="001A5CA3">
                  <w:rPr>
                    <w:rStyle w:val="Platzhaltertext"/>
                    <w:rFonts w:cs="Arial"/>
                  </w:rPr>
                  <w:t xml:space="preserve">Straße, PLZ </w:t>
                </w:r>
                <w:r w:rsidR="006921DA" w:rsidRPr="001A5CA3">
                  <w:rPr>
                    <w:rStyle w:val="Platzhaltertext"/>
                    <w:rFonts w:cs="Arial"/>
                  </w:rPr>
                  <w:t>&amp; Ort angeben – für NAVI</w:t>
                </w:r>
                <w:r w:rsidR="00681D69" w:rsidRPr="001A5CA3">
                  <w:rPr>
                    <w:rStyle w:val="Platzhaltertext"/>
                    <w:rFonts w:cs="Arial"/>
                  </w:rPr>
                  <w:t>.</w:t>
                </w:r>
              </w:p>
            </w:tc>
          </w:sdtContent>
        </w:sdt>
      </w:tr>
      <w:tr w:rsidR="00083C4D" w:rsidRPr="001A5CA3" w14:paraId="30107EA9" w14:textId="77777777" w:rsidTr="001D284D">
        <w:trPr>
          <w:trHeight w:val="1134"/>
        </w:trPr>
        <w:tc>
          <w:tcPr>
            <w:tcW w:w="3085" w:type="dxa"/>
            <w:vAlign w:val="center"/>
          </w:tcPr>
          <w:p w14:paraId="59CDB7ED" w14:textId="77777777" w:rsidR="00083C4D" w:rsidRPr="001A5CA3" w:rsidRDefault="00083C4D">
            <w:pPr>
              <w:jc w:val="right"/>
              <w:rPr>
                <w:rFonts w:cs="Arial"/>
                <w:b/>
              </w:rPr>
            </w:pPr>
            <w:r w:rsidRPr="001A5CA3">
              <w:rPr>
                <w:rFonts w:cs="Arial"/>
                <w:b/>
              </w:rPr>
              <w:t>Zugelassene Zuschauerzahl:</w:t>
            </w:r>
          </w:p>
          <w:p w14:paraId="4415E2FA" w14:textId="77777777" w:rsidR="00083C4D" w:rsidRPr="001A5CA3" w:rsidRDefault="00083C4D">
            <w:pPr>
              <w:jc w:val="right"/>
              <w:rPr>
                <w:rFonts w:cs="Arial"/>
                <w:b/>
              </w:rPr>
            </w:pPr>
            <w:r w:rsidRPr="001A5CA3">
              <w:rPr>
                <w:rFonts w:cs="Arial"/>
                <w:b/>
              </w:rPr>
              <w:t xml:space="preserve">(Sitz./Stehplätze)    </w:t>
            </w:r>
          </w:p>
        </w:tc>
        <w:sdt>
          <w:sdtPr>
            <w:rPr>
              <w:rFonts w:cs="Arial"/>
              <w:b/>
              <w:caps/>
              <w:sz w:val="18"/>
              <w:szCs w:val="18"/>
            </w:rPr>
            <w:id w:val="-388491073"/>
            <w:placeholder>
              <w:docPart w:val="9555E1837F1A4E74A535C174C47BD9C2"/>
            </w:placeholder>
            <w:showingPlcHdr/>
          </w:sdtPr>
          <w:sdtEndPr/>
          <w:sdtContent>
            <w:tc>
              <w:tcPr>
                <w:tcW w:w="6203" w:type="dxa"/>
                <w:vAlign w:val="center"/>
              </w:tcPr>
              <w:p w14:paraId="16B16F88" w14:textId="77777777" w:rsidR="00083C4D" w:rsidRPr="001A5CA3" w:rsidRDefault="006921DA">
                <w:pPr>
                  <w:rPr>
                    <w:rFonts w:cs="Arial"/>
                    <w:b/>
                    <w:caps/>
                    <w:sz w:val="18"/>
                    <w:szCs w:val="18"/>
                  </w:rPr>
                </w:pPr>
                <w:r w:rsidRPr="001A5CA3">
                  <w:rPr>
                    <w:rStyle w:val="Platzhaltertext"/>
                    <w:rFonts w:cs="Arial"/>
                  </w:rPr>
                  <w:t>Max. Zuschaueranzahl angeben Stehplätze / Sitzplätze</w:t>
                </w:r>
                <w:r w:rsidR="00CE6928" w:rsidRPr="001A5CA3">
                  <w:rPr>
                    <w:rStyle w:val="Platzhaltertext"/>
                    <w:rFonts w:cs="Arial"/>
                  </w:rPr>
                  <w:t>.</w:t>
                </w:r>
              </w:p>
            </w:tc>
          </w:sdtContent>
        </w:sdt>
      </w:tr>
      <w:tr w:rsidR="008850B1" w:rsidRPr="001A5CA3" w14:paraId="398D10A8" w14:textId="77777777" w:rsidTr="001D284D">
        <w:trPr>
          <w:trHeight w:val="1134"/>
        </w:trPr>
        <w:tc>
          <w:tcPr>
            <w:tcW w:w="3085" w:type="dxa"/>
            <w:vAlign w:val="center"/>
          </w:tcPr>
          <w:p w14:paraId="03D7F376" w14:textId="77777777" w:rsidR="008850B1" w:rsidRPr="001A5CA3" w:rsidRDefault="00FC4A6D" w:rsidP="00FC4A6D">
            <w:pPr>
              <w:jc w:val="right"/>
              <w:rPr>
                <w:rFonts w:cs="Arial"/>
                <w:b/>
              </w:rPr>
            </w:pPr>
            <w:r w:rsidRPr="001A5CA3">
              <w:rPr>
                <w:rFonts w:cs="Arial"/>
                <w:b/>
              </w:rPr>
              <w:t>vorgenannte</w:t>
            </w:r>
            <w:r w:rsidR="008850B1" w:rsidRPr="001A5CA3">
              <w:rPr>
                <w:rFonts w:cs="Arial"/>
                <w:b/>
              </w:rPr>
              <w:t xml:space="preserve"> zugelassene Zuschauerzahl</w:t>
            </w:r>
            <w:r w:rsidRPr="001A5CA3">
              <w:rPr>
                <w:rFonts w:cs="Arial"/>
                <w:b/>
              </w:rPr>
              <w:t xml:space="preserve"> </w:t>
            </w:r>
            <w:r w:rsidR="008850B1" w:rsidRPr="001A5CA3">
              <w:rPr>
                <w:rFonts w:cs="Arial"/>
                <w:b/>
              </w:rPr>
              <w:t>wurde nachgewiesen durch:</w:t>
            </w:r>
          </w:p>
        </w:tc>
        <w:sdt>
          <w:sdtPr>
            <w:rPr>
              <w:rFonts w:cs="Arial"/>
              <w:b/>
              <w:caps/>
              <w:sz w:val="18"/>
              <w:szCs w:val="18"/>
            </w:rPr>
            <w:id w:val="2031301493"/>
            <w:placeholder>
              <w:docPart w:val="26775A7FE4054D5D8B8AE69846CB312F"/>
            </w:placeholder>
            <w:showingPlcHdr/>
            <w:text/>
          </w:sdtPr>
          <w:sdtEndPr/>
          <w:sdtContent>
            <w:tc>
              <w:tcPr>
                <w:tcW w:w="6203" w:type="dxa"/>
                <w:vAlign w:val="center"/>
              </w:tcPr>
              <w:p w14:paraId="0EA3B616" w14:textId="77777777" w:rsidR="008850B1" w:rsidRPr="001A5CA3" w:rsidRDefault="006921DA">
                <w:pPr>
                  <w:rPr>
                    <w:rFonts w:cs="Arial"/>
                    <w:b/>
                    <w:caps/>
                    <w:sz w:val="18"/>
                    <w:szCs w:val="18"/>
                  </w:rPr>
                </w:pPr>
                <w:r w:rsidRPr="001A5CA3">
                  <w:rPr>
                    <w:rStyle w:val="Platzhaltertext"/>
                    <w:rFonts w:cs="Arial"/>
                  </w:rPr>
                  <w:t>Nachweis für die Zuschaueranzahl</w:t>
                </w:r>
                <w:r w:rsidR="00AE21D1" w:rsidRPr="001A5CA3">
                  <w:rPr>
                    <w:rStyle w:val="Platzhaltertext"/>
                    <w:rFonts w:cs="Arial"/>
                  </w:rPr>
                  <w:t>.</w:t>
                </w:r>
              </w:p>
            </w:tc>
          </w:sdtContent>
        </w:sdt>
      </w:tr>
      <w:tr w:rsidR="00083C4D" w:rsidRPr="001A5CA3" w14:paraId="6AE2FC6B" w14:textId="77777777" w:rsidTr="001D284D">
        <w:trPr>
          <w:trHeight w:val="1134"/>
        </w:trPr>
        <w:tc>
          <w:tcPr>
            <w:tcW w:w="3085" w:type="dxa"/>
            <w:vAlign w:val="center"/>
          </w:tcPr>
          <w:p w14:paraId="73C4CC61" w14:textId="77777777" w:rsidR="00CA6A3A" w:rsidRPr="001A5CA3" w:rsidRDefault="00BE1ED0" w:rsidP="00CA6A3A">
            <w:pPr>
              <w:jc w:val="right"/>
              <w:rPr>
                <w:rFonts w:cs="Arial"/>
                <w:b/>
              </w:rPr>
            </w:pPr>
            <w:r w:rsidRPr="001A5CA3">
              <w:rPr>
                <w:rFonts w:cs="Arial"/>
                <w:b/>
              </w:rPr>
              <w:t>Name</w:t>
            </w:r>
            <w:r w:rsidR="00083C4D" w:rsidRPr="001A5CA3">
              <w:rPr>
                <w:rFonts w:cs="Arial"/>
                <w:b/>
              </w:rPr>
              <w:t xml:space="preserve"> des </w:t>
            </w:r>
            <w:r w:rsidR="00CA6A3A" w:rsidRPr="001A5CA3">
              <w:rPr>
                <w:rFonts w:cs="Arial"/>
                <w:b/>
              </w:rPr>
              <w:t>Schiedsrichters/</w:t>
            </w:r>
            <w:r w:rsidR="00083C4D" w:rsidRPr="001A5CA3">
              <w:rPr>
                <w:rFonts w:cs="Arial"/>
                <w:b/>
              </w:rPr>
              <w:t>Kommissars:</w:t>
            </w:r>
          </w:p>
        </w:tc>
        <w:sdt>
          <w:sdtPr>
            <w:rPr>
              <w:rFonts w:cs="Arial"/>
              <w:b/>
              <w:caps/>
              <w:sz w:val="18"/>
              <w:szCs w:val="18"/>
            </w:rPr>
            <w:id w:val="1881439969"/>
            <w:placeholder>
              <w:docPart w:val="FAAF48997E1640D2B64286A8DF48626A"/>
            </w:placeholder>
            <w:showingPlcHdr/>
            <w:text/>
          </w:sdtPr>
          <w:sdtEndPr/>
          <w:sdtContent>
            <w:tc>
              <w:tcPr>
                <w:tcW w:w="6203" w:type="dxa"/>
                <w:vAlign w:val="center"/>
              </w:tcPr>
              <w:p w14:paraId="5FE18CCA" w14:textId="77777777" w:rsidR="00083C4D" w:rsidRPr="001A5CA3" w:rsidRDefault="006921DA">
                <w:pPr>
                  <w:rPr>
                    <w:rFonts w:cs="Arial"/>
                    <w:b/>
                    <w:caps/>
                    <w:sz w:val="18"/>
                    <w:szCs w:val="18"/>
                  </w:rPr>
                </w:pPr>
                <w:r w:rsidRPr="001A5CA3">
                  <w:rPr>
                    <w:rStyle w:val="Platzhaltertext"/>
                    <w:rFonts w:cs="Arial"/>
                  </w:rPr>
                  <w:t>Name eintragen</w:t>
                </w:r>
                <w:r w:rsidR="00AE21D1" w:rsidRPr="001A5CA3">
                  <w:rPr>
                    <w:rStyle w:val="Platzhaltertext"/>
                    <w:rFonts w:cs="Arial"/>
                  </w:rPr>
                  <w:t>.</w:t>
                </w:r>
              </w:p>
            </w:tc>
          </w:sdtContent>
        </w:sdt>
      </w:tr>
      <w:tr w:rsidR="00083C4D" w:rsidRPr="001A5CA3" w14:paraId="31A66EB3" w14:textId="77777777" w:rsidTr="001D284D">
        <w:trPr>
          <w:trHeight w:val="1134"/>
        </w:trPr>
        <w:tc>
          <w:tcPr>
            <w:tcW w:w="3085" w:type="dxa"/>
            <w:vAlign w:val="center"/>
          </w:tcPr>
          <w:p w14:paraId="20FA8950" w14:textId="77777777" w:rsidR="00083C4D" w:rsidRPr="001A5CA3" w:rsidRDefault="00083C4D">
            <w:pPr>
              <w:jc w:val="right"/>
              <w:rPr>
                <w:rFonts w:cs="Arial"/>
                <w:b/>
              </w:rPr>
            </w:pPr>
            <w:r w:rsidRPr="001A5CA3">
              <w:rPr>
                <w:rFonts w:cs="Arial"/>
                <w:b/>
              </w:rPr>
              <w:t>Datum</w:t>
            </w:r>
            <w:r w:rsidR="008850B1" w:rsidRPr="001A5CA3">
              <w:rPr>
                <w:rFonts w:cs="Arial"/>
                <w:b/>
              </w:rPr>
              <w:t xml:space="preserve"> der Abnahme</w:t>
            </w:r>
            <w:r w:rsidRPr="001A5CA3">
              <w:rPr>
                <w:rFonts w:cs="Arial"/>
                <w:b/>
              </w:rPr>
              <w:t>:</w:t>
            </w:r>
          </w:p>
        </w:tc>
        <w:sdt>
          <w:sdtPr>
            <w:rPr>
              <w:rFonts w:cs="Arial"/>
              <w:b/>
              <w:caps/>
              <w:sz w:val="18"/>
              <w:szCs w:val="18"/>
            </w:rPr>
            <w:id w:val="1864628459"/>
            <w:placeholder>
              <w:docPart w:val="4C6258BF8435421A897B2442B0D5BDC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203" w:type="dxa"/>
                <w:vAlign w:val="center"/>
              </w:tcPr>
              <w:p w14:paraId="46728007" w14:textId="77777777" w:rsidR="00083C4D" w:rsidRPr="001A5CA3" w:rsidRDefault="00AE21D1">
                <w:pPr>
                  <w:rPr>
                    <w:rFonts w:cs="Arial"/>
                    <w:b/>
                    <w:caps/>
                    <w:sz w:val="18"/>
                    <w:szCs w:val="18"/>
                  </w:rPr>
                </w:pPr>
                <w:r w:rsidRPr="001A5CA3">
                  <w:rPr>
                    <w:rStyle w:val="Platzhaltertext"/>
                    <w:rFonts w:cs="Arial"/>
                  </w:rPr>
                  <w:t>Klicken oder tippen Sie, um ein Datum einzugeben.</w:t>
                </w:r>
              </w:p>
            </w:tc>
          </w:sdtContent>
        </w:sdt>
      </w:tr>
    </w:tbl>
    <w:p w14:paraId="58F1A0EB" w14:textId="77777777" w:rsidR="00083C4D" w:rsidRPr="001A5CA3" w:rsidRDefault="00083C4D">
      <w:pPr>
        <w:rPr>
          <w:rFonts w:cs="Arial"/>
        </w:rPr>
      </w:pPr>
    </w:p>
    <w:p w14:paraId="48B733AF" w14:textId="77777777" w:rsidR="00083C4D" w:rsidRPr="001A5CA3" w:rsidRDefault="00083C4D">
      <w:pPr>
        <w:rPr>
          <w:rFonts w:cs="Arial"/>
        </w:rPr>
      </w:pPr>
    </w:p>
    <w:p w14:paraId="37469206" w14:textId="77777777" w:rsidR="00083C4D" w:rsidRPr="001A5CA3" w:rsidRDefault="00083C4D">
      <w:pPr>
        <w:rPr>
          <w:rFonts w:cs="Arial"/>
        </w:rPr>
        <w:sectPr w:rsidR="00083C4D" w:rsidRPr="001A5CA3" w:rsidSect="004D4304">
          <w:headerReference w:type="default" r:id="rId12"/>
          <w:footerReference w:type="default" r:id="rId13"/>
          <w:footerReference w:type="first" r:id="rId14"/>
          <w:pgSz w:w="11906" w:h="16838"/>
          <w:pgMar w:top="1418" w:right="851" w:bottom="1134" w:left="1418" w:header="709" w:footer="709" w:gutter="0"/>
          <w:cols w:space="708"/>
          <w:titlePg/>
          <w:docGrid w:linePitch="360"/>
        </w:sectPr>
      </w:pPr>
    </w:p>
    <w:p w14:paraId="295CB4AA" w14:textId="77777777" w:rsidR="001B7EED" w:rsidRPr="001A5CA3" w:rsidRDefault="001B7EED" w:rsidP="001B6FF3">
      <w:pPr>
        <w:pStyle w:val="berschrift1"/>
        <w:spacing w:before="120"/>
        <w:rPr>
          <w:sz w:val="22"/>
          <w:szCs w:val="22"/>
        </w:rPr>
      </w:pPr>
      <w:r w:rsidRPr="001A5CA3">
        <w:rPr>
          <w:sz w:val="22"/>
          <w:szCs w:val="22"/>
        </w:rPr>
        <w:t>Spielfeld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116"/>
        <w:gridCol w:w="4511"/>
      </w:tblGrid>
      <w:tr w:rsidR="001B7EED" w:rsidRPr="001A5CA3" w14:paraId="34FACBE9" w14:textId="77777777" w:rsidTr="001B6FF3">
        <w:trPr>
          <w:trHeight w:val="454"/>
        </w:trPr>
        <w:tc>
          <w:tcPr>
            <w:tcW w:w="2657" w:type="pct"/>
            <w:vAlign w:val="center"/>
          </w:tcPr>
          <w:p w14:paraId="648BB858" w14:textId="77777777" w:rsidR="001B7EED" w:rsidRPr="001A5CA3" w:rsidRDefault="001B7EED" w:rsidP="000E706F">
            <w:pPr>
              <w:jc w:val="both"/>
              <w:rPr>
                <w:rFonts w:cs="Arial"/>
                <w:szCs w:val="22"/>
              </w:rPr>
            </w:pPr>
            <w:bookmarkStart w:id="0" w:name="_Hlk27645435"/>
            <w:r w:rsidRPr="001A5CA3">
              <w:rPr>
                <w:rFonts w:cs="Arial"/>
                <w:szCs w:val="22"/>
              </w:rPr>
              <w:t>Länge des Spielfeldes (in m):</w:t>
            </w:r>
          </w:p>
        </w:tc>
        <w:sdt>
          <w:sdtPr>
            <w:rPr>
              <w:rFonts w:cs="Arial"/>
            </w:rPr>
            <w:id w:val="567145508"/>
            <w:lock w:val="sdtLocked"/>
            <w:placeholder>
              <w:docPart w:val="626EE00FD0DD4C7C9909BD93D6C87F71"/>
            </w:placeholder>
            <w:showingPlcHdr/>
          </w:sdtPr>
          <w:sdtEndPr/>
          <w:sdtContent>
            <w:tc>
              <w:tcPr>
                <w:tcW w:w="2343" w:type="pct"/>
                <w:vAlign w:val="center"/>
              </w:tcPr>
              <w:p w14:paraId="5F2BF8F6" w14:textId="77777777" w:rsidR="001B7EED" w:rsidRPr="001A5CA3" w:rsidRDefault="006921DA" w:rsidP="001B7EED">
                <w:pPr>
                  <w:rPr>
                    <w:rFonts w:cs="Arial"/>
                  </w:rPr>
                </w:pPr>
                <w:r w:rsidRPr="001A5CA3">
                  <w:rPr>
                    <w:rStyle w:val="Platzhaltertext"/>
                    <w:rFonts w:cs="Arial"/>
                  </w:rPr>
                  <w:t>Genaue Länge</w:t>
                </w:r>
                <w:r w:rsidR="00AE21D1" w:rsidRPr="001A5CA3">
                  <w:rPr>
                    <w:rStyle w:val="Platzhaltertext"/>
                    <w:rFonts w:cs="Arial"/>
                  </w:rPr>
                  <w:t>.</w:t>
                </w:r>
              </w:p>
            </w:tc>
          </w:sdtContent>
        </w:sdt>
      </w:tr>
      <w:bookmarkEnd w:id="0"/>
      <w:tr w:rsidR="001B7EED" w:rsidRPr="001A5CA3" w14:paraId="0485E6B8" w14:textId="77777777" w:rsidTr="001B6FF3">
        <w:trPr>
          <w:trHeight w:val="454"/>
        </w:trPr>
        <w:tc>
          <w:tcPr>
            <w:tcW w:w="2657" w:type="pct"/>
            <w:vAlign w:val="center"/>
          </w:tcPr>
          <w:p w14:paraId="146D7B9E" w14:textId="77777777" w:rsidR="001B7EED" w:rsidRPr="001A5CA3" w:rsidRDefault="001B7EED" w:rsidP="000E706F">
            <w:pPr>
              <w:jc w:val="both"/>
              <w:rPr>
                <w:rFonts w:cs="Arial"/>
                <w:szCs w:val="22"/>
              </w:rPr>
            </w:pPr>
            <w:r w:rsidRPr="001A5CA3">
              <w:rPr>
                <w:rFonts w:cs="Arial"/>
                <w:szCs w:val="22"/>
              </w:rPr>
              <w:t>Breite des Spielfeldes (in m):</w:t>
            </w:r>
          </w:p>
        </w:tc>
        <w:sdt>
          <w:sdtPr>
            <w:rPr>
              <w:rFonts w:cs="Arial"/>
            </w:rPr>
            <w:id w:val="-1535191470"/>
            <w:lock w:val="sdtLocked"/>
            <w:placeholder>
              <w:docPart w:val="3148742E25914DEAB833067A56633D15"/>
            </w:placeholder>
            <w:showingPlcHdr/>
          </w:sdtPr>
          <w:sdtEndPr/>
          <w:sdtContent>
            <w:tc>
              <w:tcPr>
                <w:tcW w:w="2343" w:type="pct"/>
                <w:vAlign w:val="center"/>
              </w:tcPr>
              <w:p w14:paraId="472C2B4C" w14:textId="77777777" w:rsidR="001B7EED" w:rsidRPr="001A5CA3" w:rsidRDefault="006921DA" w:rsidP="001B7EED">
                <w:pPr>
                  <w:rPr>
                    <w:rFonts w:cs="Arial"/>
                  </w:rPr>
                </w:pPr>
                <w:r w:rsidRPr="001A5CA3">
                  <w:rPr>
                    <w:rStyle w:val="Platzhaltertext"/>
                    <w:rFonts w:cs="Arial"/>
                  </w:rPr>
                  <w:t>Genaue Breite</w:t>
                </w:r>
                <w:r w:rsidR="0092292D" w:rsidRPr="001A5CA3">
                  <w:rPr>
                    <w:rStyle w:val="Platzhaltertext"/>
                    <w:rFonts w:cs="Arial"/>
                  </w:rPr>
                  <w:t>.</w:t>
                </w:r>
              </w:p>
            </w:tc>
          </w:sdtContent>
        </w:sdt>
      </w:tr>
      <w:tr w:rsidR="001B7EED" w:rsidRPr="001A5CA3" w14:paraId="5BA44DA0" w14:textId="77777777" w:rsidTr="001B6FF3">
        <w:trPr>
          <w:trHeight w:val="454"/>
        </w:trPr>
        <w:tc>
          <w:tcPr>
            <w:tcW w:w="2657" w:type="pct"/>
            <w:vAlign w:val="center"/>
          </w:tcPr>
          <w:p w14:paraId="1FF0C7BC" w14:textId="77777777" w:rsidR="001B7EED" w:rsidRPr="001A5CA3" w:rsidRDefault="001B7EED" w:rsidP="000E706F">
            <w:pPr>
              <w:jc w:val="both"/>
              <w:rPr>
                <w:rFonts w:cs="Arial"/>
                <w:szCs w:val="22"/>
              </w:rPr>
            </w:pPr>
            <w:r w:rsidRPr="001A5CA3">
              <w:rPr>
                <w:rFonts w:cs="Arial"/>
                <w:szCs w:val="22"/>
              </w:rPr>
              <w:t>Abstand Endlinie – Wand (rechts vom KG aus):</w:t>
            </w:r>
          </w:p>
        </w:tc>
        <w:sdt>
          <w:sdtPr>
            <w:rPr>
              <w:rFonts w:cs="Arial"/>
            </w:rPr>
            <w:id w:val="1534305797"/>
            <w:placeholder>
              <w:docPart w:val="46EE5DDE646C4873AD4DDF26B88D4911"/>
            </w:placeholder>
            <w:showingPlcHdr/>
          </w:sdtPr>
          <w:sdtEndPr/>
          <w:sdtContent>
            <w:tc>
              <w:tcPr>
                <w:tcW w:w="2343" w:type="pct"/>
                <w:vAlign w:val="center"/>
              </w:tcPr>
              <w:p w14:paraId="732B352F" w14:textId="77777777" w:rsidR="001B7EED" w:rsidRPr="001A5CA3" w:rsidRDefault="006921DA" w:rsidP="001B7EED">
                <w:pPr>
                  <w:rPr>
                    <w:rFonts w:cs="Arial"/>
                  </w:rPr>
                </w:pPr>
                <w:r w:rsidRPr="001A5CA3">
                  <w:rPr>
                    <w:rStyle w:val="Platzhaltertext"/>
                    <w:rFonts w:cs="Arial"/>
                  </w:rPr>
                  <w:t>Genaue Entfernung</w:t>
                </w:r>
                <w:r w:rsidR="0092292D" w:rsidRPr="001A5CA3">
                  <w:rPr>
                    <w:rStyle w:val="Platzhaltertext"/>
                    <w:rFonts w:cs="Arial"/>
                  </w:rPr>
                  <w:t>.</w:t>
                </w:r>
              </w:p>
            </w:tc>
          </w:sdtContent>
        </w:sdt>
      </w:tr>
      <w:tr w:rsidR="001B7EED" w:rsidRPr="001A5CA3" w14:paraId="58233E87" w14:textId="77777777" w:rsidTr="001B6FF3">
        <w:trPr>
          <w:trHeight w:val="454"/>
        </w:trPr>
        <w:tc>
          <w:tcPr>
            <w:tcW w:w="2657" w:type="pct"/>
            <w:vAlign w:val="center"/>
          </w:tcPr>
          <w:p w14:paraId="4942CF36" w14:textId="77777777" w:rsidR="001B7EED" w:rsidRPr="001A5CA3" w:rsidRDefault="001B7EED" w:rsidP="000E706F">
            <w:pPr>
              <w:jc w:val="both"/>
              <w:rPr>
                <w:rFonts w:cs="Arial"/>
                <w:szCs w:val="22"/>
              </w:rPr>
            </w:pPr>
            <w:r w:rsidRPr="001A5CA3">
              <w:rPr>
                <w:rFonts w:cs="Arial"/>
                <w:szCs w:val="22"/>
              </w:rPr>
              <w:t>Abstand Endlinie – Wand (links vom KG aus):</w:t>
            </w:r>
          </w:p>
        </w:tc>
        <w:sdt>
          <w:sdtPr>
            <w:rPr>
              <w:rFonts w:cs="Arial"/>
            </w:rPr>
            <w:id w:val="-29185153"/>
            <w:placeholder>
              <w:docPart w:val="B4745D8EAEDD4E6F919E2990E9B2A552"/>
            </w:placeholder>
            <w:showingPlcHdr/>
          </w:sdtPr>
          <w:sdtEndPr/>
          <w:sdtContent>
            <w:tc>
              <w:tcPr>
                <w:tcW w:w="2343" w:type="pct"/>
                <w:vAlign w:val="center"/>
              </w:tcPr>
              <w:p w14:paraId="23142D86" w14:textId="77777777" w:rsidR="001B7EED" w:rsidRPr="001A5CA3" w:rsidRDefault="006921DA" w:rsidP="001B7EED">
                <w:pPr>
                  <w:rPr>
                    <w:rFonts w:cs="Arial"/>
                  </w:rPr>
                </w:pPr>
                <w:r w:rsidRPr="001A5CA3">
                  <w:rPr>
                    <w:rStyle w:val="Platzhaltertext"/>
                    <w:rFonts w:cs="Arial"/>
                  </w:rPr>
                  <w:t>Genaue Entfernung</w:t>
                </w:r>
                <w:r w:rsidR="00372032" w:rsidRPr="001A5CA3">
                  <w:rPr>
                    <w:rStyle w:val="Platzhaltertext"/>
                    <w:rFonts w:cs="Arial"/>
                  </w:rPr>
                  <w:t>.</w:t>
                </w:r>
              </w:p>
            </w:tc>
          </w:sdtContent>
        </w:sdt>
      </w:tr>
      <w:tr w:rsidR="000E706F" w:rsidRPr="001A5CA3" w14:paraId="4196F0DE" w14:textId="77777777" w:rsidTr="001B6FF3">
        <w:trPr>
          <w:trHeight w:val="454"/>
        </w:trPr>
        <w:tc>
          <w:tcPr>
            <w:tcW w:w="2657" w:type="pct"/>
            <w:vAlign w:val="center"/>
          </w:tcPr>
          <w:p w14:paraId="5B229A82" w14:textId="77777777" w:rsidR="000E706F" w:rsidRPr="001A5CA3" w:rsidRDefault="000E706F" w:rsidP="000E706F">
            <w:pPr>
              <w:jc w:val="both"/>
              <w:rPr>
                <w:rFonts w:cs="Arial"/>
                <w:szCs w:val="22"/>
              </w:rPr>
            </w:pPr>
            <w:r w:rsidRPr="001A5CA3">
              <w:rPr>
                <w:rFonts w:cs="Arial"/>
                <w:szCs w:val="22"/>
              </w:rPr>
              <w:t>Abstand Seitenlinie – Wand (Seite KG):</w:t>
            </w:r>
          </w:p>
        </w:tc>
        <w:sdt>
          <w:sdtPr>
            <w:rPr>
              <w:rFonts w:cs="Arial"/>
            </w:rPr>
            <w:id w:val="405579900"/>
            <w:placeholder>
              <w:docPart w:val="7BD9F65BB9FC45A69344DCC619AF2613"/>
            </w:placeholder>
            <w:showingPlcHdr/>
          </w:sdtPr>
          <w:sdtEndPr/>
          <w:sdtContent>
            <w:tc>
              <w:tcPr>
                <w:tcW w:w="2343" w:type="pct"/>
                <w:vAlign w:val="center"/>
              </w:tcPr>
              <w:p w14:paraId="598E426B" w14:textId="77777777" w:rsidR="000E706F" w:rsidRPr="001A5CA3" w:rsidRDefault="006921DA" w:rsidP="000E706F">
                <w:pPr>
                  <w:rPr>
                    <w:rFonts w:cs="Arial"/>
                  </w:rPr>
                </w:pPr>
                <w:r w:rsidRPr="001A5CA3">
                  <w:rPr>
                    <w:rStyle w:val="Platzhaltertext"/>
                    <w:rFonts w:cs="Arial"/>
                  </w:rPr>
                  <w:t>Genaue Entfernung</w:t>
                </w:r>
                <w:r w:rsidR="00372032" w:rsidRPr="001A5CA3">
                  <w:rPr>
                    <w:rStyle w:val="Platzhaltertext"/>
                    <w:rFonts w:cs="Arial"/>
                  </w:rPr>
                  <w:t>.</w:t>
                </w:r>
              </w:p>
            </w:tc>
          </w:sdtContent>
        </w:sdt>
      </w:tr>
      <w:tr w:rsidR="000E706F" w:rsidRPr="001A5CA3" w14:paraId="63C001B2" w14:textId="77777777" w:rsidTr="001B6FF3">
        <w:trPr>
          <w:trHeight w:val="454"/>
        </w:trPr>
        <w:tc>
          <w:tcPr>
            <w:tcW w:w="2657" w:type="pct"/>
            <w:vAlign w:val="center"/>
          </w:tcPr>
          <w:p w14:paraId="56A34100" w14:textId="77777777" w:rsidR="000E706F" w:rsidRPr="001A5CA3" w:rsidRDefault="000E706F" w:rsidP="000E706F">
            <w:pPr>
              <w:jc w:val="both"/>
              <w:rPr>
                <w:rFonts w:cs="Arial"/>
                <w:szCs w:val="22"/>
              </w:rPr>
            </w:pPr>
            <w:r w:rsidRPr="001A5CA3">
              <w:rPr>
                <w:rFonts w:cs="Arial"/>
                <w:szCs w:val="22"/>
              </w:rPr>
              <w:t>Abstand Seitenlinie – Wand (gegenüber KG):</w:t>
            </w:r>
          </w:p>
        </w:tc>
        <w:sdt>
          <w:sdtPr>
            <w:rPr>
              <w:rFonts w:cs="Arial"/>
            </w:rPr>
            <w:id w:val="2113701119"/>
            <w:placeholder>
              <w:docPart w:val="5E81A2AF91D841F0AA046DB8ADF7E1F4"/>
            </w:placeholder>
            <w:showingPlcHdr/>
          </w:sdtPr>
          <w:sdtEndPr/>
          <w:sdtContent>
            <w:tc>
              <w:tcPr>
                <w:tcW w:w="2343" w:type="pct"/>
                <w:vAlign w:val="center"/>
              </w:tcPr>
              <w:p w14:paraId="50017A5C" w14:textId="77777777" w:rsidR="000E706F" w:rsidRPr="001A5CA3" w:rsidRDefault="006921DA" w:rsidP="000E706F">
                <w:pPr>
                  <w:rPr>
                    <w:rFonts w:cs="Arial"/>
                  </w:rPr>
                </w:pPr>
                <w:r w:rsidRPr="001A5CA3">
                  <w:rPr>
                    <w:rStyle w:val="Platzhaltertext"/>
                    <w:rFonts w:cs="Arial"/>
                  </w:rPr>
                  <w:t>Genaue Entfernung</w:t>
                </w:r>
                <w:r w:rsidR="00372032" w:rsidRPr="001A5CA3">
                  <w:rPr>
                    <w:rStyle w:val="Platzhaltertext"/>
                    <w:rFonts w:cs="Arial"/>
                  </w:rPr>
                  <w:t>.</w:t>
                </w:r>
              </w:p>
            </w:tc>
          </w:sdtContent>
        </w:sdt>
      </w:tr>
      <w:tr w:rsidR="000E706F" w:rsidRPr="001A5CA3" w14:paraId="2E3E5F92" w14:textId="77777777" w:rsidTr="001B6FF3">
        <w:trPr>
          <w:trHeight w:val="454"/>
        </w:trPr>
        <w:tc>
          <w:tcPr>
            <w:tcW w:w="2657" w:type="pct"/>
            <w:vAlign w:val="center"/>
          </w:tcPr>
          <w:p w14:paraId="580E078B" w14:textId="77777777" w:rsidR="000E706F" w:rsidRPr="001A5CA3" w:rsidRDefault="000E706F" w:rsidP="000E706F">
            <w:pPr>
              <w:jc w:val="both"/>
              <w:rPr>
                <w:rFonts w:cs="Arial"/>
                <w:szCs w:val="22"/>
              </w:rPr>
            </w:pPr>
            <w:r w:rsidRPr="001A5CA3">
              <w:rPr>
                <w:rFonts w:cs="Arial"/>
                <w:szCs w:val="22"/>
              </w:rPr>
              <w:t>Kürzester Abstand Seitenlinie – 3-Punkte-Linie (in m):</w:t>
            </w:r>
          </w:p>
        </w:tc>
        <w:sdt>
          <w:sdtPr>
            <w:rPr>
              <w:rFonts w:cs="Arial"/>
            </w:rPr>
            <w:id w:val="655877470"/>
            <w:placeholder>
              <w:docPart w:val="68A3EA6F774A4AFAAA19A563721CFDDB"/>
            </w:placeholder>
            <w:showingPlcHdr/>
          </w:sdtPr>
          <w:sdtEndPr/>
          <w:sdtContent>
            <w:tc>
              <w:tcPr>
                <w:tcW w:w="2343" w:type="pct"/>
                <w:vAlign w:val="center"/>
              </w:tcPr>
              <w:p w14:paraId="2D443F55" w14:textId="77777777" w:rsidR="000E706F" w:rsidRPr="001A5CA3" w:rsidRDefault="006921DA" w:rsidP="000E706F">
                <w:pPr>
                  <w:rPr>
                    <w:rFonts w:cs="Arial"/>
                  </w:rPr>
                </w:pPr>
                <w:r w:rsidRPr="001A5CA3">
                  <w:rPr>
                    <w:rStyle w:val="Platzhaltertext"/>
                    <w:rFonts w:cs="Arial"/>
                  </w:rPr>
                  <w:t>Genaue Entfernung</w:t>
                </w:r>
                <w:r w:rsidR="00372032" w:rsidRPr="001A5CA3">
                  <w:rPr>
                    <w:rStyle w:val="Platzhaltertext"/>
                    <w:rFonts w:cs="Arial"/>
                  </w:rPr>
                  <w:t>.</w:t>
                </w:r>
              </w:p>
            </w:tc>
          </w:sdtContent>
        </w:sdt>
      </w:tr>
      <w:tr w:rsidR="000E706F" w:rsidRPr="001A5CA3" w14:paraId="001C056F" w14:textId="77777777" w:rsidTr="001B6FF3">
        <w:trPr>
          <w:trHeight w:val="454"/>
        </w:trPr>
        <w:tc>
          <w:tcPr>
            <w:tcW w:w="2657" w:type="pct"/>
            <w:vAlign w:val="center"/>
          </w:tcPr>
          <w:p w14:paraId="29E526A7" w14:textId="77777777" w:rsidR="000E706F" w:rsidRPr="001A5CA3" w:rsidRDefault="000E706F" w:rsidP="000E706F">
            <w:pPr>
              <w:jc w:val="both"/>
              <w:rPr>
                <w:rFonts w:cs="Arial"/>
                <w:szCs w:val="22"/>
              </w:rPr>
            </w:pPr>
            <w:r w:rsidRPr="001A5CA3">
              <w:rPr>
                <w:rFonts w:cs="Arial"/>
                <w:szCs w:val="22"/>
              </w:rPr>
              <w:t>Weitester Abstand Grundline – 3-Punkte-Linie (in m):</w:t>
            </w:r>
          </w:p>
        </w:tc>
        <w:sdt>
          <w:sdtPr>
            <w:rPr>
              <w:rFonts w:cs="Arial"/>
            </w:rPr>
            <w:id w:val="-900056887"/>
            <w:placeholder>
              <w:docPart w:val="EFA3C8A961D14431823FD498744E648F"/>
            </w:placeholder>
            <w:showingPlcHdr/>
          </w:sdtPr>
          <w:sdtEndPr/>
          <w:sdtContent>
            <w:tc>
              <w:tcPr>
                <w:tcW w:w="2343" w:type="pct"/>
                <w:vAlign w:val="center"/>
              </w:tcPr>
              <w:p w14:paraId="57089A80" w14:textId="77777777" w:rsidR="000E706F" w:rsidRPr="001A5CA3" w:rsidRDefault="00B637DC" w:rsidP="000E706F">
                <w:pPr>
                  <w:rPr>
                    <w:rFonts w:cs="Arial"/>
                  </w:rPr>
                </w:pPr>
                <w:r w:rsidRPr="001A5CA3">
                  <w:rPr>
                    <w:rStyle w:val="Platzhaltertext"/>
                    <w:rFonts w:cs="Arial"/>
                  </w:rPr>
                  <w:t>Genaue Entfernung</w:t>
                </w:r>
                <w:r w:rsidR="00372032" w:rsidRPr="001A5CA3">
                  <w:rPr>
                    <w:rStyle w:val="Platzhaltertext"/>
                    <w:rFonts w:cs="Arial"/>
                  </w:rPr>
                  <w:t>.</w:t>
                </w:r>
              </w:p>
            </w:tc>
          </w:sdtContent>
        </w:sdt>
      </w:tr>
      <w:tr w:rsidR="000E706F" w:rsidRPr="001A5CA3" w14:paraId="042083B3" w14:textId="77777777" w:rsidTr="001B6FF3">
        <w:trPr>
          <w:trHeight w:val="454"/>
        </w:trPr>
        <w:tc>
          <w:tcPr>
            <w:tcW w:w="2657" w:type="pct"/>
            <w:vAlign w:val="center"/>
          </w:tcPr>
          <w:p w14:paraId="4E091A23" w14:textId="77777777" w:rsidR="000E706F" w:rsidRPr="001A5CA3" w:rsidRDefault="000E706F" w:rsidP="000E706F">
            <w:pPr>
              <w:jc w:val="both"/>
              <w:rPr>
                <w:rFonts w:cs="Arial"/>
                <w:szCs w:val="22"/>
              </w:rPr>
            </w:pPr>
            <w:r w:rsidRPr="001A5CA3">
              <w:rPr>
                <w:rFonts w:cs="Arial"/>
                <w:szCs w:val="22"/>
              </w:rPr>
              <w:t>Zuschauer hinter Mannschaftsbank/KG</w:t>
            </w:r>
            <w:r w:rsidR="0031778B" w:rsidRPr="001A5CA3">
              <w:rPr>
                <w:rFonts w:cs="Arial"/>
                <w:szCs w:val="22"/>
              </w:rPr>
              <w:t>:</w:t>
            </w:r>
          </w:p>
        </w:tc>
        <w:tc>
          <w:tcPr>
            <w:tcW w:w="2343" w:type="pct"/>
            <w:vAlign w:val="center"/>
          </w:tcPr>
          <w:p w14:paraId="4E3C8E00" w14:textId="77777777" w:rsidR="000E706F" w:rsidRPr="001A5CA3" w:rsidRDefault="004D4304" w:rsidP="0031778B">
            <w:pPr>
              <w:tabs>
                <w:tab w:val="left" w:pos="466"/>
                <w:tab w:val="left" w:pos="1033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alias w:val="J"/>
                <w:tag w:val="J"/>
                <w:id w:val="-1735457056"/>
                <w:lock w:val="sdtLocked"/>
                <w:placeholder>
                  <w:docPart w:val="094E8CEB05434DF1BED176204BDEB76B"/>
                </w:placeholder>
                <w:showingPlcHdr/>
                <w:comboBox>
                  <w:listItem w:value="Ja oder Nein"/>
                  <w:listItem w:displayText="Ja" w:value="Ja"/>
                  <w:listItem w:displayText="Nein" w:value="Nein"/>
                </w:comboBox>
              </w:sdtPr>
              <w:sdtEndPr/>
              <w:sdtContent>
                <w:r w:rsidR="000C5CA8" w:rsidRPr="001A5CA3">
                  <w:rPr>
                    <w:rStyle w:val="Platzhaltertext"/>
                    <w:rFonts w:cs="Arial"/>
                  </w:rPr>
                  <w:t>Ja oder Nein</w:t>
                </w:r>
              </w:sdtContent>
            </w:sdt>
          </w:p>
        </w:tc>
      </w:tr>
      <w:tr w:rsidR="0031778B" w:rsidRPr="001A5CA3" w14:paraId="6E6368AE" w14:textId="77777777" w:rsidTr="001B6FF3">
        <w:trPr>
          <w:trHeight w:val="454"/>
        </w:trPr>
        <w:tc>
          <w:tcPr>
            <w:tcW w:w="2657" w:type="pct"/>
            <w:vAlign w:val="center"/>
          </w:tcPr>
          <w:p w14:paraId="6E691A81" w14:textId="77777777" w:rsidR="0031778B" w:rsidRPr="001A5CA3" w:rsidRDefault="0031778B" w:rsidP="000E706F">
            <w:pPr>
              <w:jc w:val="both"/>
              <w:rPr>
                <w:rFonts w:cs="Arial"/>
                <w:szCs w:val="22"/>
              </w:rPr>
            </w:pPr>
            <w:r w:rsidRPr="001A5CA3">
              <w:rPr>
                <w:rFonts w:cs="Arial"/>
                <w:szCs w:val="22"/>
              </w:rPr>
              <w:t>Position des Kampfrichtertisches mittig:</w:t>
            </w:r>
          </w:p>
        </w:tc>
        <w:tc>
          <w:tcPr>
            <w:tcW w:w="2343" w:type="pct"/>
            <w:vAlign w:val="center"/>
          </w:tcPr>
          <w:p w14:paraId="512AB4B5" w14:textId="77777777" w:rsidR="00D040C2" w:rsidRPr="001A5CA3" w:rsidRDefault="004D4304" w:rsidP="0031778B">
            <w:pPr>
              <w:tabs>
                <w:tab w:val="left" w:pos="466"/>
                <w:tab w:val="left" w:pos="1033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alias w:val="J"/>
                <w:tag w:val="J"/>
                <w:id w:val="1502850520"/>
                <w:placeholder>
                  <w:docPart w:val="C0835F1BD2FD4CE1AA3509539FA42812"/>
                </w:placeholder>
                <w:showingPlcHdr/>
                <w:comboBox>
                  <w:listItem w:value="Ja oder Nein"/>
                  <w:listItem w:displayText="Ja" w:value="Ja"/>
                  <w:listItem w:displayText="Nein" w:value="Nein"/>
                </w:comboBox>
              </w:sdtPr>
              <w:sdtEndPr/>
              <w:sdtContent>
                <w:r w:rsidR="000C5CA8" w:rsidRPr="001A5CA3">
                  <w:rPr>
                    <w:rStyle w:val="Platzhaltertext"/>
                    <w:rFonts w:cs="Arial"/>
                  </w:rPr>
                  <w:t>Ja oder Nein</w:t>
                </w:r>
              </w:sdtContent>
            </w:sdt>
          </w:p>
        </w:tc>
      </w:tr>
      <w:tr w:rsidR="00D040C2" w:rsidRPr="001A5CA3" w14:paraId="4BA8ED65" w14:textId="77777777" w:rsidTr="001B6FF3">
        <w:trPr>
          <w:trHeight w:val="454"/>
        </w:trPr>
        <w:tc>
          <w:tcPr>
            <w:tcW w:w="2657" w:type="pct"/>
            <w:vAlign w:val="center"/>
          </w:tcPr>
          <w:p w14:paraId="76B3CEBF" w14:textId="77777777" w:rsidR="00D040C2" w:rsidRPr="001A5CA3" w:rsidRDefault="00D040C2" w:rsidP="00D040C2">
            <w:pPr>
              <w:jc w:val="both"/>
              <w:rPr>
                <w:rFonts w:cs="Arial"/>
                <w:szCs w:val="22"/>
              </w:rPr>
            </w:pPr>
            <w:r w:rsidRPr="001A5CA3">
              <w:rPr>
                <w:rFonts w:cs="Arial"/>
                <w:szCs w:val="22"/>
              </w:rPr>
              <w:t>Bodenbelag:</w:t>
            </w:r>
          </w:p>
        </w:tc>
        <w:tc>
          <w:tcPr>
            <w:tcW w:w="2343" w:type="pct"/>
            <w:vAlign w:val="center"/>
          </w:tcPr>
          <w:p w14:paraId="6B0F792F" w14:textId="77777777" w:rsidR="00D040C2" w:rsidRPr="001A5CA3" w:rsidRDefault="004D4304" w:rsidP="00D040C2">
            <w:pPr>
              <w:tabs>
                <w:tab w:val="left" w:pos="466"/>
                <w:tab w:val="left" w:pos="1033"/>
              </w:tabs>
              <w:rPr>
                <w:rFonts w:eastAsia="MS Gothic" w:cs="Arial"/>
              </w:rPr>
            </w:pPr>
            <w:sdt>
              <w:sdtPr>
                <w:rPr>
                  <w:rFonts w:eastAsia="MS Gothic" w:cs="Arial"/>
                </w:rPr>
                <w:alias w:val="Boden"/>
                <w:tag w:val="PVC oder Holz"/>
                <w:id w:val="-431898518"/>
                <w:lock w:val="sdtLocked"/>
                <w:placeholder>
                  <w:docPart w:val="3F0716026A744051B43798E8F5326E1D"/>
                </w:placeholder>
                <w:showingPlcHdr/>
                <w:comboBox>
                  <w:listItem w:value="Wählen Sie ein Element aus."/>
                  <w:listItem w:displayText="Parkett" w:value="Parkett"/>
                  <w:listItem w:displayText="PVC" w:value="PVC"/>
                  <w:listItem w:displayText="PVU" w:value="PVU"/>
                  <w:listItem w:displayText="sonstiges" w:value="sonstiges"/>
                </w:comboBox>
              </w:sdtPr>
              <w:sdtEndPr/>
              <w:sdtContent>
                <w:r w:rsidR="000C5CA8" w:rsidRPr="001A5CA3">
                  <w:rPr>
                    <w:rStyle w:val="Platzhaltertext"/>
                    <w:rFonts w:cs="Arial"/>
                  </w:rPr>
                  <w:t>Wählen Sie ein Element aus.</w:t>
                </w:r>
              </w:sdtContent>
            </w:sdt>
          </w:p>
        </w:tc>
      </w:tr>
      <w:tr w:rsidR="00D040C2" w:rsidRPr="001A5CA3" w14:paraId="165E2BC9" w14:textId="77777777" w:rsidTr="001B6FF3">
        <w:trPr>
          <w:trHeight w:val="454"/>
        </w:trPr>
        <w:tc>
          <w:tcPr>
            <w:tcW w:w="2657" w:type="pct"/>
            <w:vAlign w:val="center"/>
          </w:tcPr>
          <w:p w14:paraId="2AA81622" w14:textId="77777777" w:rsidR="00D040C2" w:rsidRPr="001A5CA3" w:rsidRDefault="00D040C2" w:rsidP="000E706F">
            <w:pPr>
              <w:jc w:val="both"/>
              <w:rPr>
                <w:rFonts w:cs="Arial"/>
                <w:szCs w:val="22"/>
              </w:rPr>
            </w:pPr>
            <w:r w:rsidRPr="001A5CA3">
              <w:rPr>
                <w:rFonts w:cs="Arial"/>
                <w:szCs w:val="22"/>
              </w:rPr>
              <w:t>Alle Basketballlinien deutlich zu erkennen:</w:t>
            </w:r>
          </w:p>
        </w:tc>
        <w:tc>
          <w:tcPr>
            <w:tcW w:w="2343" w:type="pct"/>
            <w:vAlign w:val="center"/>
          </w:tcPr>
          <w:p w14:paraId="0D65D30C" w14:textId="77777777" w:rsidR="00D040C2" w:rsidRPr="001A5CA3" w:rsidRDefault="004D4304" w:rsidP="0031778B">
            <w:pPr>
              <w:tabs>
                <w:tab w:val="left" w:pos="466"/>
                <w:tab w:val="left" w:pos="1033"/>
              </w:tabs>
              <w:rPr>
                <w:rFonts w:eastAsia="MS Gothic" w:cs="Arial"/>
              </w:rPr>
            </w:pPr>
            <w:sdt>
              <w:sdtPr>
                <w:rPr>
                  <w:rFonts w:cs="Arial"/>
                </w:rPr>
                <w:alias w:val="J"/>
                <w:tag w:val="J"/>
                <w:id w:val="-1677034507"/>
                <w:placeholder>
                  <w:docPart w:val="2D90696EED8C4CB0A9A44E845B8716B9"/>
                </w:placeholder>
                <w:showingPlcHdr/>
                <w:comboBox>
                  <w:listItem w:value="Ja oder Nein"/>
                  <w:listItem w:displayText="Ja" w:value="Ja"/>
                  <w:listItem w:displayText="Nein" w:value="Nein"/>
                </w:comboBox>
              </w:sdtPr>
              <w:sdtEndPr/>
              <w:sdtContent>
                <w:r w:rsidR="000C5CA8" w:rsidRPr="001A5CA3">
                  <w:rPr>
                    <w:rStyle w:val="Platzhaltertext"/>
                    <w:rFonts w:cs="Arial"/>
                  </w:rPr>
                  <w:t>Ja oder Nein</w:t>
                </w:r>
              </w:sdtContent>
            </w:sdt>
          </w:p>
        </w:tc>
      </w:tr>
      <w:tr w:rsidR="00D040C2" w:rsidRPr="001A5CA3" w14:paraId="3869DB2A" w14:textId="77777777" w:rsidTr="001B6FF3">
        <w:trPr>
          <w:trHeight w:val="454"/>
        </w:trPr>
        <w:tc>
          <w:tcPr>
            <w:tcW w:w="2657" w:type="pct"/>
            <w:vAlign w:val="center"/>
          </w:tcPr>
          <w:p w14:paraId="35C268E1" w14:textId="77777777" w:rsidR="00D040C2" w:rsidRPr="001A5CA3" w:rsidRDefault="00D040C2" w:rsidP="000E706F">
            <w:pPr>
              <w:jc w:val="both"/>
              <w:rPr>
                <w:rFonts w:cs="Arial"/>
                <w:szCs w:val="22"/>
              </w:rPr>
            </w:pPr>
            <w:r w:rsidRPr="001A5CA3">
              <w:rPr>
                <w:rFonts w:cs="Arial"/>
                <w:szCs w:val="22"/>
              </w:rPr>
              <w:t>Alle Basketballlinien in der gleichen Farbe:</w:t>
            </w:r>
          </w:p>
        </w:tc>
        <w:tc>
          <w:tcPr>
            <w:tcW w:w="2343" w:type="pct"/>
            <w:vAlign w:val="center"/>
          </w:tcPr>
          <w:p w14:paraId="7E3E55AD" w14:textId="77777777" w:rsidR="00D040C2" w:rsidRPr="001A5CA3" w:rsidRDefault="004D4304" w:rsidP="0031778B">
            <w:pPr>
              <w:tabs>
                <w:tab w:val="left" w:pos="466"/>
                <w:tab w:val="left" w:pos="1033"/>
              </w:tabs>
              <w:rPr>
                <w:rFonts w:eastAsia="MS Gothic" w:cs="Arial"/>
              </w:rPr>
            </w:pPr>
            <w:sdt>
              <w:sdtPr>
                <w:rPr>
                  <w:rFonts w:cs="Arial"/>
                </w:rPr>
                <w:alias w:val="J"/>
                <w:tag w:val="J"/>
                <w:id w:val="-1045140729"/>
                <w:placeholder>
                  <w:docPart w:val="4037ACD510CE4EC589A5BAABEEBFCEC1"/>
                </w:placeholder>
                <w:showingPlcHdr/>
                <w:comboBox>
                  <w:listItem w:value="Ja oder Nein"/>
                  <w:listItem w:displayText="Ja" w:value="Ja"/>
                  <w:listItem w:displayText="Nein" w:value="Nein"/>
                </w:comboBox>
              </w:sdtPr>
              <w:sdtEndPr/>
              <w:sdtContent>
                <w:r w:rsidR="000C5CA8" w:rsidRPr="001A5CA3">
                  <w:rPr>
                    <w:rStyle w:val="Platzhaltertext"/>
                    <w:rFonts w:cs="Arial"/>
                  </w:rPr>
                  <w:t>Ja oder Nein</w:t>
                </w:r>
              </w:sdtContent>
            </w:sdt>
          </w:p>
        </w:tc>
      </w:tr>
    </w:tbl>
    <w:p w14:paraId="5009A3E9" w14:textId="77777777" w:rsidR="00083C4D" w:rsidRPr="001A5CA3" w:rsidRDefault="00083C4D" w:rsidP="001B6FF3">
      <w:pPr>
        <w:pStyle w:val="berschrift1"/>
        <w:spacing w:before="120"/>
        <w:rPr>
          <w:sz w:val="22"/>
          <w:szCs w:val="22"/>
        </w:rPr>
      </w:pPr>
      <w:r w:rsidRPr="001A5CA3">
        <w:rPr>
          <w:sz w:val="22"/>
          <w:szCs w:val="22"/>
        </w:rPr>
        <w:t>Technische Ausrüstung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121"/>
        <w:gridCol w:w="4516"/>
      </w:tblGrid>
      <w:tr w:rsidR="00AF7BD3" w:rsidRPr="001A5CA3" w14:paraId="27A7111F" w14:textId="77777777" w:rsidTr="007E64C3">
        <w:trPr>
          <w:trHeight w:val="454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CE210B1" w14:textId="77777777" w:rsidR="00AF7BD3" w:rsidRPr="001A5CA3" w:rsidRDefault="00AF7BD3" w:rsidP="007E64C3">
            <w:pPr>
              <w:pStyle w:val="berschrift2"/>
              <w:spacing w:before="0"/>
              <w:rPr>
                <w:sz w:val="22"/>
                <w:szCs w:val="22"/>
              </w:rPr>
            </w:pPr>
            <w:r w:rsidRPr="001A5CA3">
              <w:rPr>
                <w:sz w:val="22"/>
                <w:szCs w:val="22"/>
              </w:rPr>
              <w:t>Korbanlage</w:t>
            </w:r>
          </w:p>
        </w:tc>
      </w:tr>
      <w:tr w:rsidR="00D040C2" w:rsidRPr="001A5CA3" w14:paraId="424F985C" w14:textId="77777777" w:rsidTr="007E64C3">
        <w:trPr>
          <w:trHeight w:val="454"/>
        </w:trPr>
        <w:tc>
          <w:tcPr>
            <w:tcW w:w="2657" w:type="pct"/>
            <w:vAlign w:val="center"/>
          </w:tcPr>
          <w:p w14:paraId="4F489C4A" w14:textId="77777777" w:rsidR="00D040C2" w:rsidRPr="001A5CA3" w:rsidRDefault="00D040C2" w:rsidP="00D040C2">
            <w:pPr>
              <w:jc w:val="both"/>
              <w:rPr>
                <w:rFonts w:cs="Arial"/>
                <w:szCs w:val="22"/>
              </w:rPr>
            </w:pPr>
            <w:r w:rsidRPr="001A5CA3">
              <w:rPr>
                <w:rFonts w:cs="Arial"/>
                <w:szCs w:val="22"/>
              </w:rPr>
              <w:t>Art der Korbanlage:</w:t>
            </w:r>
          </w:p>
        </w:tc>
        <w:tc>
          <w:tcPr>
            <w:tcW w:w="2343" w:type="pct"/>
            <w:vAlign w:val="center"/>
          </w:tcPr>
          <w:p w14:paraId="2FA0AE68" w14:textId="77777777" w:rsidR="00D040C2" w:rsidRPr="001A5CA3" w:rsidRDefault="004D4304" w:rsidP="00D040C2">
            <w:pPr>
              <w:tabs>
                <w:tab w:val="left" w:pos="466"/>
                <w:tab w:val="left" w:pos="1033"/>
              </w:tabs>
              <w:rPr>
                <w:rFonts w:eastAsia="MS Gothic" w:cs="Arial"/>
                <w:szCs w:val="22"/>
              </w:rPr>
            </w:pPr>
            <w:sdt>
              <w:sdtPr>
                <w:rPr>
                  <w:rFonts w:eastAsia="MS Gothic" w:cs="Arial"/>
                  <w:szCs w:val="22"/>
                </w:rPr>
                <w:alias w:val="Korbanlage"/>
                <w:tag w:val="Korbanlage"/>
                <w:id w:val="-1347632110"/>
                <w:lock w:val="sdtLocked"/>
                <w:placeholder>
                  <w:docPart w:val="79CF9CDAD6C74D67A2CA5565DB5D9BAB"/>
                </w:placeholder>
                <w:showingPlcHdr/>
                <w:comboBox>
                  <w:listItem w:value="Wählen Sie ein Element aus."/>
                  <w:listItem w:displayText="Deckenanlage" w:value="Deckenanlage"/>
                  <w:listItem w:displayText="Standanlage" w:value="Standanlage"/>
                  <w:listItem w:displayText="Wandanlage" w:value="Wandanlage"/>
                </w:comboBox>
              </w:sdtPr>
              <w:sdtEndPr/>
              <w:sdtContent>
                <w:r w:rsidR="00372032" w:rsidRPr="001A5CA3">
                  <w:rPr>
                    <w:rStyle w:val="Platzhaltertext"/>
                    <w:rFonts w:cs="Arial"/>
                  </w:rPr>
                  <w:t>Wählen Sie ein Element aus.</w:t>
                </w:r>
              </w:sdtContent>
            </w:sdt>
          </w:p>
        </w:tc>
      </w:tr>
      <w:tr w:rsidR="00D040C2" w:rsidRPr="001A5CA3" w14:paraId="09693BD2" w14:textId="77777777" w:rsidTr="007E64C3">
        <w:trPr>
          <w:trHeight w:val="454"/>
        </w:trPr>
        <w:tc>
          <w:tcPr>
            <w:tcW w:w="2657" w:type="pct"/>
            <w:vAlign w:val="center"/>
          </w:tcPr>
          <w:p w14:paraId="0294CD54" w14:textId="77777777" w:rsidR="00D040C2" w:rsidRPr="001A5CA3" w:rsidRDefault="00D040C2" w:rsidP="00D040C2">
            <w:pPr>
              <w:jc w:val="both"/>
              <w:rPr>
                <w:rFonts w:cs="Arial"/>
                <w:szCs w:val="22"/>
              </w:rPr>
            </w:pPr>
            <w:r w:rsidRPr="001A5CA3">
              <w:rPr>
                <w:rFonts w:cs="Arial"/>
                <w:szCs w:val="22"/>
              </w:rPr>
              <w:t>Bei Stand-/Wandanlage: Abstand Außenkante Grundlinie zu Ständer/Wand (in m):</w:t>
            </w:r>
          </w:p>
        </w:tc>
        <w:sdt>
          <w:sdtPr>
            <w:rPr>
              <w:rFonts w:eastAsia="MS Gothic" w:cs="Arial"/>
              <w:szCs w:val="22"/>
            </w:rPr>
            <w:id w:val="-861822481"/>
            <w:placeholder>
              <w:docPart w:val="EB59B5035319458483DCB612C88FF061"/>
            </w:placeholder>
            <w:showingPlcHdr/>
          </w:sdtPr>
          <w:sdtEndPr/>
          <w:sdtContent>
            <w:tc>
              <w:tcPr>
                <w:tcW w:w="2343" w:type="pct"/>
                <w:vAlign w:val="center"/>
              </w:tcPr>
              <w:p w14:paraId="2195C312" w14:textId="77777777" w:rsidR="00D040C2" w:rsidRPr="001A5CA3" w:rsidRDefault="00B637DC" w:rsidP="00D040C2">
                <w:pPr>
                  <w:tabs>
                    <w:tab w:val="left" w:pos="466"/>
                    <w:tab w:val="left" w:pos="1033"/>
                  </w:tabs>
                  <w:rPr>
                    <w:rFonts w:eastAsia="MS Gothic" w:cs="Arial"/>
                    <w:szCs w:val="22"/>
                  </w:rPr>
                </w:pPr>
                <w:r w:rsidRPr="001A5CA3">
                  <w:rPr>
                    <w:rStyle w:val="Platzhaltertext"/>
                    <w:rFonts w:cs="Arial"/>
                  </w:rPr>
                  <w:t>Genaue Entfernung</w:t>
                </w:r>
                <w:r w:rsidR="0092292D" w:rsidRPr="001A5CA3">
                  <w:rPr>
                    <w:rStyle w:val="Platzhaltertext"/>
                    <w:rFonts w:cs="Arial"/>
                  </w:rPr>
                  <w:t>.</w:t>
                </w:r>
              </w:p>
            </w:tc>
          </w:sdtContent>
        </w:sdt>
      </w:tr>
      <w:tr w:rsidR="00AD0C1D" w:rsidRPr="001A5CA3" w14:paraId="40DE85DE" w14:textId="77777777" w:rsidTr="007E64C3">
        <w:trPr>
          <w:trHeight w:val="454"/>
        </w:trPr>
        <w:tc>
          <w:tcPr>
            <w:tcW w:w="2657" w:type="pct"/>
            <w:vAlign w:val="center"/>
          </w:tcPr>
          <w:p w14:paraId="2528AD33" w14:textId="77777777" w:rsidR="00AD0C1D" w:rsidRPr="001A5CA3" w:rsidRDefault="00AD0C1D" w:rsidP="00D040C2">
            <w:pPr>
              <w:jc w:val="both"/>
              <w:rPr>
                <w:rFonts w:cs="Arial"/>
                <w:szCs w:val="22"/>
              </w:rPr>
            </w:pPr>
            <w:bookmarkStart w:id="1" w:name="_Hlk164691789"/>
            <w:r>
              <w:rPr>
                <w:rFonts w:cs="Arial"/>
                <w:szCs w:val="22"/>
              </w:rPr>
              <w:t>Genaue Höhe Ringniveau</w:t>
            </w:r>
            <w:r w:rsidR="004033D4">
              <w:rPr>
                <w:rFonts w:cs="Arial"/>
                <w:szCs w:val="22"/>
              </w:rPr>
              <w:t xml:space="preserve"> – Korb rechts vom KG</w:t>
            </w:r>
          </w:p>
        </w:tc>
        <w:sdt>
          <w:sdtPr>
            <w:rPr>
              <w:rFonts w:eastAsia="MS Gothic" w:cs="Arial"/>
              <w:szCs w:val="22"/>
            </w:rPr>
            <w:alias w:val="Höhe Ringniveau"/>
            <w:tag w:val="Höhe Ringniveau"/>
            <w:id w:val="-1726679942"/>
            <w:placeholder>
              <w:docPart w:val="2EAD5669EC194266B96C4AFB456C1D42"/>
            </w:placeholder>
            <w:showingPlcHdr/>
          </w:sdtPr>
          <w:sdtEndPr/>
          <w:sdtContent>
            <w:tc>
              <w:tcPr>
                <w:tcW w:w="2343" w:type="pct"/>
                <w:vAlign w:val="center"/>
              </w:tcPr>
              <w:p w14:paraId="24894310" w14:textId="77777777" w:rsidR="00AD0C1D" w:rsidRDefault="00AD0C1D" w:rsidP="00D040C2">
                <w:pPr>
                  <w:tabs>
                    <w:tab w:val="left" w:pos="466"/>
                    <w:tab w:val="left" w:pos="1033"/>
                  </w:tabs>
                  <w:rPr>
                    <w:rFonts w:eastAsia="MS Gothic" w:cs="Arial"/>
                    <w:szCs w:val="22"/>
                  </w:rPr>
                </w:pPr>
                <w:r w:rsidRPr="001A5CA3">
                  <w:rPr>
                    <w:rStyle w:val="Platzhaltertext"/>
                    <w:rFonts w:cs="Arial"/>
                  </w:rPr>
                  <w:t xml:space="preserve">Genaue </w:t>
                </w:r>
                <w:r>
                  <w:rPr>
                    <w:rStyle w:val="Platzhaltertext"/>
                    <w:rFonts w:cs="Arial"/>
                  </w:rPr>
                  <w:t>H</w:t>
                </w:r>
                <w:r>
                  <w:rPr>
                    <w:rStyle w:val="Platzhaltertext"/>
                  </w:rPr>
                  <w:t>öhe</w:t>
                </w:r>
                <w:r w:rsidRPr="001A5CA3">
                  <w:rPr>
                    <w:rStyle w:val="Platzhaltertext"/>
                    <w:rFonts w:cs="Arial"/>
                  </w:rPr>
                  <w:t>.</w:t>
                </w:r>
              </w:p>
            </w:tc>
          </w:sdtContent>
        </w:sdt>
      </w:tr>
      <w:bookmarkEnd w:id="1"/>
      <w:tr w:rsidR="00AD0C1D" w:rsidRPr="001A5CA3" w14:paraId="1D177772" w14:textId="77777777" w:rsidTr="007E64C3">
        <w:trPr>
          <w:trHeight w:val="454"/>
        </w:trPr>
        <w:tc>
          <w:tcPr>
            <w:tcW w:w="2657" w:type="pct"/>
            <w:vAlign w:val="center"/>
          </w:tcPr>
          <w:p w14:paraId="33C2734F" w14:textId="77777777" w:rsidR="00AD0C1D" w:rsidRDefault="00AD0C1D" w:rsidP="00D040C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Ringniveau </w:t>
            </w:r>
            <w:r w:rsidR="004033D4">
              <w:rPr>
                <w:rFonts w:cs="Arial"/>
                <w:szCs w:val="22"/>
              </w:rPr>
              <w:t xml:space="preserve">rechts </w:t>
            </w:r>
            <w:r>
              <w:rPr>
                <w:rFonts w:cs="Arial"/>
                <w:szCs w:val="22"/>
              </w:rPr>
              <w:t>vertikal in allen Richtungen waagerecht</w:t>
            </w:r>
          </w:p>
        </w:tc>
        <w:tc>
          <w:tcPr>
            <w:tcW w:w="2343" w:type="pct"/>
            <w:vAlign w:val="center"/>
          </w:tcPr>
          <w:p w14:paraId="45CE797D" w14:textId="77777777" w:rsidR="00AD0C1D" w:rsidRDefault="004D4304" w:rsidP="00D040C2">
            <w:pPr>
              <w:tabs>
                <w:tab w:val="left" w:pos="466"/>
                <w:tab w:val="left" w:pos="1033"/>
              </w:tabs>
              <w:rPr>
                <w:rFonts w:eastAsia="MS Gothic" w:cs="Arial"/>
                <w:szCs w:val="22"/>
              </w:rPr>
            </w:pPr>
            <w:sdt>
              <w:sdtPr>
                <w:rPr>
                  <w:rFonts w:cs="Arial"/>
                </w:rPr>
                <w:alias w:val="J"/>
                <w:tag w:val="J"/>
                <w:id w:val="863946460"/>
                <w:placeholder>
                  <w:docPart w:val="26FCE54947C94A09AFD1C1133A1811E4"/>
                </w:placeholder>
                <w:showingPlcHdr/>
                <w:comboBox>
                  <w:listItem w:value="Ja oder Nein"/>
                  <w:listItem w:displayText="Ja" w:value="Ja"/>
                  <w:listItem w:displayText="Nein" w:value="Nein"/>
                </w:comboBox>
              </w:sdtPr>
              <w:sdtEndPr/>
              <w:sdtContent>
                <w:r w:rsidR="00AD0C1D" w:rsidRPr="001A5CA3">
                  <w:rPr>
                    <w:rStyle w:val="Platzhaltertext"/>
                    <w:rFonts w:cs="Arial"/>
                  </w:rPr>
                  <w:t>Ja oder Nein</w:t>
                </w:r>
              </w:sdtContent>
            </w:sdt>
          </w:p>
        </w:tc>
      </w:tr>
      <w:tr w:rsidR="004033D4" w:rsidRPr="004033D4" w14:paraId="02924BF6" w14:textId="77777777" w:rsidTr="004033D4">
        <w:trPr>
          <w:trHeight w:val="454"/>
        </w:trPr>
        <w:tc>
          <w:tcPr>
            <w:tcW w:w="2657" w:type="pct"/>
            <w:vAlign w:val="center"/>
          </w:tcPr>
          <w:p w14:paraId="284E0B62" w14:textId="77777777" w:rsidR="004033D4" w:rsidRPr="001A5CA3" w:rsidRDefault="004033D4" w:rsidP="004033D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Genaue Höhe Ringniveau – Korb l</w:t>
            </w:r>
            <w:r>
              <w:rPr>
                <w:szCs w:val="22"/>
              </w:rPr>
              <w:t>inks</w:t>
            </w:r>
            <w:r>
              <w:rPr>
                <w:rFonts w:cs="Arial"/>
                <w:szCs w:val="22"/>
              </w:rPr>
              <w:t xml:space="preserve"> vom KG</w:t>
            </w:r>
          </w:p>
        </w:tc>
        <w:sdt>
          <w:sdtPr>
            <w:rPr>
              <w:rFonts w:cs="Arial"/>
              <w:szCs w:val="22"/>
            </w:rPr>
            <w:alias w:val="Höhe Ringniveau"/>
            <w:tag w:val="Höhe Ringniveau"/>
            <w:id w:val="1671988682"/>
            <w:placeholder>
              <w:docPart w:val="773C8161950445B58CD2E74BD2FCD5F8"/>
            </w:placeholder>
            <w:showingPlcHdr/>
          </w:sdtPr>
          <w:sdtEndPr/>
          <w:sdtContent>
            <w:tc>
              <w:tcPr>
                <w:tcW w:w="2343" w:type="pct"/>
                <w:vAlign w:val="center"/>
              </w:tcPr>
              <w:p w14:paraId="55178691" w14:textId="77777777" w:rsidR="004033D4" w:rsidRPr="004033D4" w:rsidRDefault="004033D4" w:rsidP="004033D4">
                <w:pPr>
                  <w:rPr>
                    <w:rFonts w:cs="Arial"/>
                    <w:szCs w:val="22"/>
                  </w:rPr>
                </w:pPr>
                <w:r w:rsidRPr="001A5CA3">
                  <w:rPr>
                    <w:rStyle w:val="Platzhaltertext"/>
                    <w:rFonts w:cs="Arial"/>
                  </w:rPr>
                  <w:t xml:space="preserve">Genaue </w:t>
                </w:r>
                <w:r>
                  <w:rPr>
                    <w:rStyle w:val="Platzhaltertext"/>
                    <w:rFonts w:cs="Arial"/>
                  </w:rPr>
                  <w:t>H</w:t>
                </w:r>
                <w:r>
                  <w:rPr>
                    <w:rStyle w:val="Platzhaltertext"/>
                  </w:rPr>
                  <w:t>öhe</w:t>
                </w:r>
                <w:r w:rsidRPr="001A5CA3">
                  <w:rPr>
                    <w:rStyle w:val="Platzhaltertext"/>
                    <w:rFonts w:cs="Arial"/>
                  </w:rPr>
                  <w:t>.</w:t>
                </w:r>
              </w:p>
            </w:tc>
          </w:sdtContent>
        </w:sdt>
      </w:tr>
      <w:tr w:rsidR="004033D4" w:rsidRPr="001A5CA3" w14:paraId="495B38BB" w14:textId="77777777" w:rsidTr="004033D4">
        <w:trPr>
          <w:trHeight w:val="454"/>
        </w:trPr>
        <w:tc>
          <w:tcPr>
            <w:tcW w:w="2657" w:type="pct"/>
            <w:vAlign w:val="center"/>
          </w:tcPr>
          <w:p w14:paraId="4178C355" w14:textId="77777777" w:rsidR="004033D4" w:rsidRDefault="004033D4" w:rsidP="004033D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Ringniveau rechts vertikal in allen Richtungen waagerecht</w:t>
            </w:r>
          </w:p>
        </w:tc>
        <w:tc>
          <w:tcPr>
            <w:tcW w:w="2343" w:type="pct"/>
            <w:vAlign w:val="center"/>
          </w:tcPr>
          <w:p w14:paraId="50EA58BD" w14:textId="77777777" w:rsidR="004033D4" w:rsidRDefault="004D4304" w:rsidP="004033D4">
            <w:pPr>
              <w:tabs>
                <w:tab w:val="left" w:pos="466"/>
                <w:tab w:val="left" w:pos="1033"/>
              </w:tabs>
              <w:rPr>
                <w:rFonts w:eastAsia="MS Gothic" w:cs="Arial"/>
                <w:szCs w:val="22"/>
              </w:rPr>
            </w:pPr>
            <w:sdt>
              <w:sdtPr>
                <w:rPr>
                  <w:rFonts w:cs="Arial"/>
                </w:rPr>
                <w:alias w:val="J"/>
                <w:tag w:val="J"/>
                <w:id w:val="861247920"/>
                <w:placeholder>
                  <w:docPart w:val="4AB51D1CF85C422E96C8D2F2CF0DD738"/>
                </w:placeholder>
                <w:showingPlcHdr/>
                <w:comboBox>
                  <w:listItem w:value="Ja oder Nein"/>
                  <w:listItem w:displayText="Ja" w:value="Ja"/>
                  <w:listItem w:displayText="Nein" w:value="Nein"/>
                </w:comboBox>
              </w:sdtPr>
              <w:sdtEndPr/>
              <w:sdtContent>
                <w:r w:rsidR="004033D4" w:rsidRPr="001A5CA3">
                  <w:rPr>
                    <w:rStyle w:val="Platzhaltertext"/>
                    <w:rFonts w:cs="Arial"/>
                  </w:rPr>
                  <w:t>Ja oder Nein</w:t>
                </w:r>
              </w:sdtContent>
            </w:sdt>
          </w:p>
        </w:tc>
      </w:tr>
      <w:tr w:rsidR="004033D4" w:rsidRPr="001A5CA3" w14:paraId="097588DA" w14:textId="77777777" w:rsidTr="004033D4">
        <w:trPr>
          <w:trHeight w:val="454"/>
        </w:trPr>
        <w:tc>
          <w:tcPr>
            <w:tcW w:w="2657" w:type="pct"/>
            <w:vAlign w:val="center"/>
          </w:tcPr>
          <w:p w14:paraId="4B9C3141" w14:textId="77777777" w:rsidR="004033D4" w:rsidRPr="001A5CA3" w:rsidRDefault="004033D4" w:rsidP="004033D4">
            <w:pPr>
              <w:rPr>
                <w:rFonts w:cs="Arial"/>
                <w:szCs w:val="22"/>
              </w:rPr>
            </w:pPr>
            <w:r w:rsidRPr="001A5CA3">
              <w:rPr>
                <w:rFonts w:cs="Arial"/>
                <w:szCs w:val="22"/>
              </w:rPr>
              <w:t>Art der Spielbretter:</w:t>
            </w:r>
          </w:p>
        </w:tc>
        <w:tc>
          <w:tcPr>
            <w:tcW w:w="2343" w:type="pct"/>
            <w:vAlign w:val="center"/>
          </w:tcPr>
          <w:p w14:paraId="421A63DA" w14:textId="77777777" w:rsidR="004033D4" w:rsidRPr="001A5CA3" w:rsidRDefault="004D4304" w:rsidP="004033D4">
            <w:pPr>
              <w:tabs>
                <w:tab w:val="left" w:pos="466"/>
                <w:tab w:val="left" w:pos="1033"/>
              </w:tabs>
              <w:rPr>
                <w:rFonts w:eastAsia="MS Gothic" w:cs="Arial"/>
                <w:szCs w:val="22"/>
              </w:rPr>
            </w:pPr>
            <w:sdt>
              <w:sdtPr>
                <w:rPr>
                  <w:rFonts w:eastAsia="MS Gothic" w:cs="Arial"/>
                  <w:szCs w:val="22"/>
                </w:rPr>
                <w:alias w:val="Spielbrett"/>
                <w:tag w:val="Spielbrett"/>
                <w:id w:val="-2113964696"/>
                <w:placeholder>
                  <w:docPart w:val="5275D57812CF47B7B998145255CAD7A9"/>
                </w:placeholder>
                <w:showingPlcHdr/>
                <w:comboBox>
                  <w:listItem w:value="Wählen Sie ein Element aus."/>
                  <w:listItem w:displayText="Acryl" w:value="Acryl"/>
                  <w:listItem w:displayText="Glas" w:value="Glas"/>
                  <w:listItem w:displayText="Holz" w:value="Holz"/>
                </w:comboBox>
              </w:sdtPr>
              <w:sdtEndPr/>
              <w:sdtContent>
                <w:r w:rsidR="004033D4" w:rsidRPr="001A5CA3">
                  <w:rPr>
                    <w:rStyle w:val="Platzhaltertext"/>
                    <w:rFonts w:cs="Arial"/>
                  </w:rPr>
                  <w:t>Wählen Sie ein Element aus.</w:t>
                </w:r>
              </w:sdtContent>
            </w:sdt>
          </w:p>
        </w:tc>
      </w:tr>
      <w:tr w:rsidR="004033D4" w:rsidRPr="001A5CA3" w14:paraId="29C44273" w14:textId="77777777" w:rsidTr="007E64C3">
        <w:trPr>
          <w:trHeight w:val="454"/>
        </w:trPr>
        <w:tc>
          <w:tcPr>
            <w:tcW w:w="2657" w:type="pct"/>
            <w:vAlign w:val="center"/>
          </w:tcPr>
          <w:p w14:paraId="7D0FC0D3" w14:textId="77777777" w:rsidR="004033D4" w:rsidRPr="001A5CA3" w:rsidRDefault="004033D4" w:rsidP="004033D4">
            <w:pPr>
              <w:jc w:val="both"/>
              <w:rPr>
                <w:rFonts w:cs="Arial"/>
                <w:szCs w:val="22"/>
              </w:rPr>
            </w:pPr>
            <w:r w:rsidRPr="001A5CA3">
              <w:rPr>
                <w:rFonts w:cs="Arial"/>
                <w:szCs w:val="22"/>
              </w:rPr>
              <w:t>Korbbrettpolsterung vorhanden:</w:t>
            </w:r>
          </w:p>
        </w:tc>
        <w:tc>
          <w:tcPr>
            <w:tcW w:w="2343" w:type="pct"/>
            <w:vAlign w:val="center"/>
          </w:tcPr>
          <w:p w14:paraId="6065503E" w14:textId="77777777" w:rsidR="004033D4" w:rsidRPr="001A5CA3" w:rsidRDefault="004D4304" w:rsidP="004033D4">
            <w:pPr>
              <w:tabs>
                <w:tab w:val="left" w:pos="466"/>
                <w:tab w:val="left" w:pos="1033"/>
              </w:tabs>
              <w:rPr>
                <w:rFonts w:eastAsia="MS Gothic" w:cs="Arial"/>
                <w:szCs w:val="22"/>
              </w:rPr>
            </w:pPr>
            <w:sdt>
              <w:sdtPr>
                <w:rPr>
                  <w:rFonts w:cs="Arial"/>
                </w:rPr>
                <w:alias w:val="J"/>
                <w:tag w:val="J"/>
                <w:id w:val="1263492811"/>
                <w:placeholder>
                  <w:docPart w:val="E0881516E1C340D5BC46416A0E4BB4C7"/>
                </w:placeholder>
                <w:showingPlcHdr/>
                <w:comboBox>
                  <w:listItem w:value="Ja oder Nein"/>
                  <w:listItem w:displayText="Ja" w:value="Ja"/>
                  <w:listItem w:displayText="Nein" w:value="Nein"/>
                </w:comboBox>
              </w:sdtPr>
              <w:sdtEndPr/>
              <w:sdtContent>
                <w:r w:rsidR="004033D4" w:rsidRPr="001A5CA3">
                  <w:rPr>
                    <w:rStyle w:val="Platzhaltertext"/>
                    <w:rFonts w:cs="Arial"/>
                  </w:rPr>
                  <w:t>Ja oder Nein</w:t>
                </w:r>
              </w:sdtContent>
            </w:sdt>
          </w:p>
        </w:tc>
      </w:tr>
      <w:tr w:rsidR="004033D4" w:rsidRPr="001A5CA3" w14:paraId="609CCF89" w14:textId="77777777" w:rsidTr="007E64C3">
        <w:trPr>
          <w:trHeight w:val="454"/>
        </w:trPr>
        <w:tc>
          <w:tcPr>
            <w:tcW w:w="2657" w:type="pct"/>
            <w:vAlign w:val="center"/>
          </w:tcPr>
          <w:p w14:paraId="69360D24" w14:textId="77777777" w:rsidR="004033D4" w:rsidRPr="001A5CA3" w:rsidRDefault="004033D4" w:rsidP="004033D4">
            <w:pPr>
              <w:jc w:val="both"/>
              <w:rPr>
                <w:rFonts w:cs="Arial"/>
                <w:szCs w:val="22"/>
              </w:rPr>
            </w:pPr>
            <w:r w:rsidRPr="001A5CA3">
              <w:rPr>
                <w:rFonts w:cs="Arial"/>
                <w:szCs w:val="22"/>
              </w:rPr>
              <w:t>Ring mit Belastungssicherung vorhanden:</w:t>
            </w:r>
          </w:p>
        </w:tc>
        <w:tc>
          <w:tcPr>
            <w:tcW w:w="2343" w:type="pct"/>
            <w:vAlign w:val="center"/>
          </w:tcPr>
          <w:p w14:paraId="59A31656" w14:textId="77777777" w:rsidR="004033D4" w:rsidRPr="001A5CA3" w:rsidRDefault="004D4304" w:rsidP="004033D4">
            <w:pPr>
              <w:tabs>
                <w:tab w:val="left" w:pos="466"/>
                <w:tab w:val="left" w:pos="1033"/>
              </w:tabs>
              <w:rPr>
                <w:rFonts w:eastAsia="MS Gothic" w:cs="Arial"/>
                <w:szCs w:val="22"/>
              </w:rPr>
            </w:pPr>
            <w:sdt>
              <w:sdtPr>
                <w:rPr>
                  <w:rFonts w:cs="Arial"/>
                </w:rPr>
                <w:alias w:val="J"/>
                <w:tag w:val="J"/>
                <w:id w:val="-1061556426"/>
                <w:placeholder>
                  <w:docPart w:val="C185958B9C064FF79F8925F4A3613875"/>
                </w:placeholder>
                <w:showingPlcHdr/>
                <w:comboBox>
                  <w:listItem w:value="Ja oder Nein"/>
                  <w:listItem w:displayText="Ja" w:value="Ja"/>
                  <w:listItem w:displayText="Nein" w:value="Nein"/>
                </w:comboBox>
              </w:sdtPr>
              <w:sdtEndPr/>
              <w:sdtContent>
                <w:r w:rsidR="004033D4" w:rsidRPr="001A5CA3">
                  <w:rPr>
                    <w:rStyle w:val="Platzhaltertext"/>
                    <w:rFonts w:cs="Arial"/>
                  </w:rPr>
                  <w:t>Ja oder Nein</w:t>
                </w:r>
              </w:sdtContent>
            </w:sdt>
          </w:p>
        </w:tc>
      </w:tr>
    </w:tbl>
    <w:p w14:paraId="7AD2A2FE" w14:textId="77777777" w:rsidR="007E64C3" w:rsidRDefault="007E64C3" w:rsidP="007E64C3">
      <w:pPr>
        <w:widowControl w:val="0"/>
        <w:jc w:val="both"/>
        <w:rPr>
          <w:rFonts w:cs="Arial"/>
          <w:sz w:val="10"/>
          <w:szCs w:val="10"/>
        </w:rPr>
      </w:pPr>
    </w:p>
    <w:p w14:paraId="7DC3DD82" w14:textId="77777777" w:rsidR="004033D4" w:rsidRDefault="004033D4" w:rsidP="007E64C3">
      <w:pPr>
        <w:widowControl w:val="0"/>
        <w:jc w:val="both"/>
        <w:rPr>
          <w:rFonts w:cs="Arial"/>
          <w:sz w:val="10"/>
          <w:szCs w:val="10"/>
        </w:rPr>
      </w:pPr>
    </w:p>
    <w:p w14:paraId="5E15D284" w14:textId="77777777" w:rsidR="004033D4" w:rsidRDefault="004033D4" w:rsidP="007E64C3">
      <w:pPr>
        <w:widowControl w:val="0"/>
        <w:jc w:val="both"/>
        <w:rPr>
          <w:rFonts w:cs="Arial"/>
          <w:sz w:val="10"/>
          <w:szCs w:val="10"/>
        </w:rPr>
      </w:pPr>
    </w:p>
    <w:p w14:paraId="0639E966" w14:textId="77777777" w:rsidR="004033D4" w:rsidRDefault="004033D4" w:rsidP="007E64C3">
      <w:pPr>
        <w:widowControl w:val="0"/>
        <w:jc w:val="both"/>
        <w:rPr>
          <w:rFonts w:cs="Arial"/>
          <w:sz w:val="10"/>
          <w:szCs w:val="10"/>
        </w:rPr>
      </w:pPr>
    </w:p>
    <w:p w14:paraId="76BBA08E" w14:textId="77777777" w:rsidR="004033D4" w:rsidRDefault="004033D4" w:rsidP="007E64C3">
      <w:pPr>
        <w:widowControl w:val="0"/>
        <w:jc w:val="both"/>
        <w:rPr>
          <w:rFonts w:cs="Arial"/>
          <w:sz w:val="10"/>
          <w:szCs w:val="10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637"/>
      </w:tblGrid>
      <w:tr w:rsidR="0013632E" w:rsidRPr="001A5CA3" w14:paraId="284C6827" w14:textId="77777777" w:rsidTr="007E64C3">
        <w:trPr>
          <w:trHeight w:val="510"/>
        </w:trPr>
        <w:tc>
          <w:tcPr>
            <w:tcW w:w="9637" w:type="dxa"/>
            <w:vAlign w:val="center"/>
          </w:tcPr>
          <w:p w14:paraId="170B51C3" w14:textId="77777777" w:rsidR="0013632E" w:rsidRPr="001A5CA3" w:rsidRDefault="0013632E" w:rsidP="0060125F">
            <w:pPr>
              <w:pStyle w:val="berschrift2"/>
              <w:spacing w:before="0"/>
              <w:rPr>
                <w:sz w:val="22"/>
                <w:szCs w:val="22"/>
              </w:rPr>
            </w:pPr>
            <w:r w:rsidRPr="001A5CA3">
              <w:rPr>
                <w:sz w:val="22"/>
                <w:szCs w:val="22"/>
              </w:rPr>
              <w:t>Anzeigetafel</w:t>
            </w:r>
          </w:p>
        </w:tc>
      </w:tr>
    </w:tbl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116"/>
        <w:gridCol w:w="4511"/>
      </w:tblGrid>
      <w:tr w:rsidR="007529F1" w:rsidRPr="001A5CA3" w14:paraId="3C3B4A55" w14:textId="77777777" w:rsidTr="005A65C3">
        <w:trPr>
          <w:trHeight w:val="510"/>
        </w:trPr>
        <w:tc>
          <w:tcPr>
            <w:tcW w:w="2657" w:type="pct"/>
            <w:vAlign w:val="center"/>
          </w:tcPr>
          <w:p w14:paraId="1644707E" w14:textId="77777777" w:rsidR="007529F1" w:rsidRPr="001A5CA3" w:rsidRDefault="007529F1" w:rsidP="007529F1">
            <w:pPr>
              <w:jc w:val="both"/>
              <w:rPr>
                <w:rFonts w:cs="Arial"/>
              </w:rPr>
            </w:pPr>
            <w:r w:rsidRPr="001A5CA3">
              <w:rPr>
                <w:rFonts w:cs="Arial"/>
              </w:rPr>
              <w:t>Anzeigetafel digital:</w:t>
            </w:r>
          </w:p>
        </w:tc>
        <w:tc>
          <w:tcPr>
            <w:tcW w:w="2343" w:type="pct"/>
            <w:vAlign w:val="center"/>
          </w:tcPr>
          <w:p w14:paraId="5A9C60D2" w14:textId="77777777" w:rsidR="007529F1" w:rsidRPr="001A5CA3" w:rsidRDefault="004D4304" w:rsidP="007529F1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J"/>
                <w:tag w:val="J"/>
                <w:id w:val="-1015459438"/>
                <w:placeholder>
                  <w:docPart w:val="FA1D98F073AE4C66A524976E40D41986"/>
                </w:placeholder>
                <w:showingPlcHdr/>
                <w:comboBox>
                  <w:listItem w:value="Ja oder Nein"/>
                  <w:listItem w:displayText="Ja" w:value="Ja"/>
                  <w:listItem w:displayText="Nein" w:value="Nein"/>
                </w:comboBox>
              </w:sdtPr>
              <w:sdtEndPr/>
              <w:sdtContent>
                <w:r w:rsidR="000C5CA8" w:rsidRPr="001A5CA3">
                  <w:rPr>
                    <w:rStyle w:val="Platzhaltertext"/>
                    <w:rFonts w:cs="Arial"/>
                  </w:rPr>
                  <w:t>Ja oder Nein</w:t>
                </w:r>
              </w:sdtContent>
            </w:sdt>
          </w:p>
        </w:tc>
      </w:tr>
      <w:tr w:rsidR="007529F1" w:rsidRPr="001A5CA3" w14:paraId="48FB2FBD" w14:textId="77777777" w:rsidTr="005A65C3">
        <w:trPr>
          <w:trHeight w:val="510"/>
        </w:trPr>
        <w:tc>
          <w:tcPr>
            <w:tcW w:w="2657" w:type="pct"/>
            <w:vAlign w:val="center"/>
          </w:tcPr>
          <w:p w14:paraId="499F63E3" w14:textId="77777777" w:rsidR="007529F1" w:rsidRPr="001A5CA3" w:rsidRDefault="007529F1" w:rsidP="007529F1">
            <w:pPr>
              <w:jc w:val="both"/>
              <w:rPr>
                <w:rFonts w:cs="Arial"/>
              </w:rPr>
            </w:pPr>
            <w:r w:rsidRPr="001A5CA3">
              <w:rPr>
                <w:rFonts w:cs="Arial"/>
              </w:rPr>
              <w:t>Anzahl Anzeigetafeln:</w:t>
            </w:r>
          </w:p>
        </w:tc>
        <w:tc>
          <w:tcPr>
            <w:tcW w:w="2343" w:type="pct"/>
            <w:vAlign w:val="center"/>
          </w:tcPr>
          <w:p w14:paraId="02C7E079" w14:textId="77777777" w:rsidR="007529F1" w:rsidRPr="001A5CA3" w:rsidRDefault="004D4304" w:rsidP="007529F1">
            <w:pPr>
              <w:rPr>
                <w:rFonts w:eastAsia="MS Gothic" w:cs="Arial"/>
              </w:rPr>
            </w:pPr>
            <w:sdt>
              <w:sdtPr>
                <w:rPr>
                  <w:rFonts w:eastAsia="MS Gothic" w:cs="Arial"/>
                </w:rPr>
                <w:alias w:val="Anz Anzeige"/>
                <w:tag w:val="Anz Anzeige"/>
                <w:id w:val="430630458"/>
                <w:lock w:val="sdtLocked"/>
                <w:placeholder>
                  <w:docPart w:val="F69C77BC86AB4368A9CB0726AB5B7654"/>
                </w:placeholder>
                <w:showingPlcHdr/>
                <w:comboBox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B637DC" w:rsidRPr="001A5CA3">
                  <w:rPr>
                    <w:rStyle w:val="Platzhaltertext"/>
                    <w:rFonts w:cs="Arial"/>
                  </w:rPr>
                  <w:t>Wählen Sie ein Element aus.</w:t>
                </w:r>
              </w:sdtContent>
            </w:sdt>
          </w:p>
        </w:tc>
      </w:tr>
      <w:tr w:rsidR="007529F1" w:rsidRPr="001A5CA3" w14:paraId="4C1BA7A8" w14:textId="77777777" w:rsidTr="005A65C3">
        <w:trPr>
          <w:trHeight w:val="510"/>
        </w:trPr>
        <w:tc>
          <w:tcPr>
            <w:tcW w:w="2657" w:type="pct"/>
            <w:vAlign w:val="center"/>
          </w:tcPr>
          <w:p w14:paraId="67633ED3" w14:textId="77777777" w:rsidR="007529F1" w:rsidRPr="001A5CA3" w:rsidRDefault="007529F1" w:rsidP="007529F1">
            <w:pPr>
              <w:jc w:val="both"/>
              <w:rPr>
                <w:rFonts w:cs="Arial"/>
              </w:rPr>
            </w:pPr>
            <w:r w:rsidRPr="001A5CA3">
              <w:rPr>
                <w:rFonts w:cs="Arial"/>
              </w:rPr>
              <w:t>Anbringung Anzeigetafel:</w:t>
            </w:r>
          </w:p>
        </w:tc>
        <w:sdt>
          <w:sdtPr>
            <w:rPr>
              <w:rFonts w:eastAsia="MS Gothic" w:cs="Arial"/>
            </w:rPr>
            <w:alias w:val="Tafel wo"/>
            <w:tag w:val="Tafel wo"/>
            <w:id w:val="1332015456"/>
            <w:lock w:val="sdtLocked"/>
            <w:placeholder>
              <w:docPart w:val="3597E8064C0D44738E1C3FE3A8EA8501"/>
            </w:placeholder>
            <w:showingPlcHdr/>
            <w:comboBox>
              <w:listItem w:value="Wählen Sie ein Element aus."/>
              <w:listItem w:displayText="Wand" w:value="Wand"/>
              <w:listItem w:displayText="Tisch" w:value="Tisch"/>
            </w:comboBox>
          </w:sdtPr>
          <w:sdtEndPr/>
          <w:sdtContent>
            <w:tc>
              <w:tcPr>
                <w:tcW w:w="2343" w:type="pct"/>
                <w:vAlign w:val="center"/>
              </w:tcPr>
              <w:p w14:paraId="656E1B56" w14:textId="77777777" w:rsidR="007529F1" w:rsidRPr="001A5CA3" w:rsidRDefault="009A316D" w:rsidP="007529F1">
                <w:pPr>
                  <w:rPr>
                    <w:rFonts w:eastAsia="MS Gothic" w:cs="Arial"/>
                  </w:rPr>
                </w:pPr>
                <w:r w:rsidRPr="001A5CA3">
                  <w:rPr>
                    <w:rStyle w:val="Platzhaltertext"/>
                    <w:rFonts w:cs="Arial"/>
                  </w:rPr>
                  <w:t>Wählen Sie ein Element aus.</w:t>
                </w:r>
              </w:p>
            </w:tc>
          </w:sdtContent>
        </w:sdt>
      </w:tr>
      <w:tr w:rsidR="007529F1" w:rsidRPr="001A5CA3" w14:paraId="0729AAA2" w14:textId="77777777" w:rsidTr="005A65C3">
        <w:trPr>
          <w:trHeight w:val="510"/>
        </w:trPr>
        <w:tc>
          <w:tcPr>
            <w:tcW w:w="2657" w:type="pct"/>
            <w:vAlign w:val="center"/>
          </w:tcPr>
          <w:p w14:paraId="5BFBA3B5" w14:textId="77777777" w:rsidR="007529F1" w:rsidRPr="001A5CA3" w:rsidRDefault="007529F1" w:rsidP="007529F1">
            <w:pPr>
              <w:jc w:val="both"/>
              <w:rPr>
                <w:rFonts w:cs="Arial"/>
              </w:rPr>
            </w:pPr>
            <w:r w:rsidRPr="001A5CA3">
              <w:rPr>
                <w:rFonts w:cs="Arial"/>
              </w:rPr>
              <w:t>Position der Anzeigetafel:</w:t>
            </w:r>
          </w:p>
        </w:tc>
        <w:sdt>
          <w:sdtPr>
            <w:rPr>
              <w:rFonts w:cs="Arial"/>
            </w:rPr>
            <w:alias w:val="position"/>
            <w:tag w:val="position"/>
            <w:id w:val="-1133788940"/>
            <w:lock w:val="sdtLocked"/>
            <w:placeholder>
              <w:docPart w:val="D6C488621FF3453BAFEAEA953C27E8BB"/>
            </w:placeholder>
            <w:showingPlcHdr/>
            <w:comboBox>
              <w:listItem w:value="Wählen Sie ein Element aus."/>
              <w:listItem w:displayText="rechts vom KG" w:value="rechts vom KG"/>
              <w:listItem w:displayText="links vom KG" w:value="links vom KG"/>
              <w:listItem w:displayText="gegenüber vom KG" w:value="gegenüber vom KG"/>
              <w:listItem w:displayText="im Rücken vom KG" w:value="im Rücken vom KG"/>
            </w:comboBox>
          </w:sdtPr>
          <w:sdtEndPr/>
          <w:sdtContent>
            <w:tc>
              <w:tcPr>
                <w:tcW w:w="2343" w:type="pct"/>
                <w:vAlign w:val="center"/>
              </w:tcPr>
              <w:p w14:paraId="5FC44220" w14:textId="77777777" w:rsidR="004E5891" w:rsidRPr="001A5CA3" w:rsidRDefault="009A316D" w:rsidP="007529F1">
                <w:pPr>
                  <w:tabs>
                    <w:tab w:val="left" w:pos="466"/>
                    <w:tab w:val="left" w:pos="1033"/>
                  </w:tabs>
                  <w:rPr>
                    <w:rFonts w:cs="Arial"/>
                  </w:rPr>
                </w:pPr>
                <w:r w:rsidRPr="001A5CA3">
                  <w:rPr>
                    <w:rStyle w:val="Platzhaltertext"/>
                    <w:rFonts w:cs="Arial"/>
                  </w:rPr>
                  <w:t>Wählen Sie ein Element aus.</w:t>
                </w:r>
              </w:p>
            </w:tc>
          </w:sdtContent>
        </w:sdt>
      </w:tr>
      <w:tr w:rsidR="007529F1" w:rsidRPr="001A5CA3" w14:paraId="6D11FF22" w14:textId="77777777" w:rsidTr="005A65C3">
        <w:trPr>
          <w:trHeight w:val="510"/>
        </w:trPr>
        <w:tc>
          <w:tcPr>
            <w:tcW w:w="2657" w:type="pct"/>
            <w:vAlign w:val="center"/>
          </w:tcPr>
          <w:p w14:paraId="6483B6A1" w14:textId="77777777" w:rsidR="007529F1" w:rsidRPr="001A5CA3" w:rsidRDefault="007529F1" w:rsidP="007529F1">
            <w:pPr>
              <w:jc w:val="both"/>
              <w:rPr>
                <w:rFonts w:cs="Arial"/>
              </w:rPr>
            </w:pPr>
            <w:r w:rsidRPr="001A5CA3">
              <w:rPr>
                <w:rFonts w:cs="Arial"/>
              </w:rPr>
              <w:t>Auszeituhr auf Anzeigetafel:</w:t>
            </w:r>
          </w:p>
        </w:tc>
        <w:tc>
          <w:tcPr>
            <w:tcW w:w="2343" w:type="pct"/>
            <w:vAlign w:val="center"/>
          </w:tcPr>
          <w:p w14:paraId="2C023E05" w14:textId="77777777" w:rsidR="007529F1" w:rsidRPr="001A5CA3" w:rsidRDefault="004D4304" w:rsidP="007529F1">
            <w:pPr>
              <w:tabs>
                <w:tab w:val="left" w:pos="466"/>
                <w:tab w:val="left" w:pos="1033"/>
              </w:tabs>
              <w:rPr>
                <w:rFonts w:eastAsia="MS Gothic" w:cs="Arial"/>
              </w:rPr>
            </w:pPr>
            <w:sdt>
              <w:sdtPr>
                <w:rPr>
                  <w:rFonts w:cs="Arial"/>
                </w:rPr>
                <w:alias w:val="J"/>
                <w:tag w:val="J"/>
                <w:id w:val="-625467442"/>
                <w:placeholder>
                  <w:docPart w:val="EEA61A111AC24053A3AD2776B662D046"/>
                </w:placeholder>
                <w:showingPlcHdr/>
                <w:comboBox>
                  <w:listItem w:value="Ja oder Nein"/>
                  <w:listItem w:displayText="Ja" w:value="Ja"/>
                  <w:listItem w:displayText="Nein" w:value="Nein"/>
                </w:comboBox>
              </w:sdtPr>
              <w:sdtEndPr/>
              <w:sdtContent>
                <w:r w:rsidR="000C5CA8" w:rsidRPr="001A5CA3">
                  <w:rPr>
                    <w:rStyle w:val="Platzhaltertext"/>
                    <w:rFonts w:cs="Arial"/>
                  </w:rPr>
                  <w:t>Ja oder Nein</w:t>
                </w:r>
              </w:sdtContent>
            </w:sdt>
          </w:p>
        </w:tc>
      </w:tr>
      <w:tr w:rsidR="007529F1" w:rsidRPr="001A5CA3" w14:paraId="005B21E3" w14:textId="77777777" w:rsidTr="005A65C3">
        <w:trPr>
          <w:trHeight w:val="510"/>
        </w:trPr>
        <w:tc>
          <w:tcPr>
            <w:tcW w:w="2657" w:type="pct"/>
            <w:vAlign w:val="center"/>
          </w:tcPr>
          <w:p w14:paraId="6675B9D4" w14:textId="77777777" w:rsidR="007529F1" w:rsidRPr="001A5CA3" w:rsidRDefault="007529F1" w:rsidP="007529F1">
            <w:pPr>
              <w:jc w:val="both"/>
              <w:rPr>
                <w:rFonts w:cs="Arial"/>
              </w:rPr>
            </w:pPr>
            <w:r w:rsidRPr="001A5CA3">
              <w:rPr>
                <w:rFonts w:cs="Arial"/>
              </w:rPr>
              <w:t>Auszeituhr regelgerecht</w:t>
            </w:r>
          </w:p>
        </w:tc>
        <w:tc>
          <w:tcPr>
            <w:tcW w:w="2343" w:type="pct"/>
            <w:vAlign w:val="center"/>
          </w:tcPr>
          <w:p w14:paraId="4D66EB3B" w14:textId="77777777" w:rsidR="007529F1" w:rsidRPr="001A5CA3" w:rsidRDefault="004D4304" w:rsidP="007529F1">
            <w:pPr>
              <w:tabs>
                <w:tab w:val="left" w:pos="466"/>
                <w:tab w:val="left" w:pos="1033"/>
              </w:tabs>
              <w:rPr>
                <w:rFonts w:eastAsia="MS Gothic" w:cs="Arial"/>
              </w:rPr>
            </w:pPr>
            <w:sdt>
              <w:sdtPr>
                <w:rPr>
                  <w:rFonts w:cs="Arial"/>
                </w:rPr>
                <w:alias w:val="J"/>
                <w:tag w:val="J"/>
                <w:id w:val="694732541"/>
                <w:placeholder>
                  <w:docPart w:val="14CED238EB424BEE8D975D11A2ACDF5B"/>
                </w:placeholder>
                <w:showingPlcHdr/>
                <w:comboBox>
                  <w:listItem w:value="Ja oder Nein"/>
                  <w:listItem w:displayText="Ja" w:value="Ja"/>
                  <w:listItem w:displayText="Nein" w:value="Nein"/>
                </w:comboBox>
              </w:sdtPr>
              <w:sdtEndPr/>
              <w:sdtContent>
                <w:r w:rsidR="000C5CA8" w:rsidRPr="001A5CA3">
                  <w:rPr>
                    <w:rStyle w:val="Platzhaltertext"/>
                    <w:rFonts w:cs="Arial"/>
                  </w:rPr>
                  <w:t>Ja oder Nein</w:t>
                </w:r>
              </w:sdtContent>
            </w:sdt>
          </w:p>
        </w:tc>
      </w:tr>
      <w:tr w:rsidR="00AF7BD3" w:rsidRPr="001A5CA3" w14:paraId="0D3AE4E1" w14:textId="77777777" w:rsidTr="005A65C3">
        <w:trPr>
          <w:trHeight w:val="510"/>
        </w:trPr>
        <w:tc>
          <w:tcPr>
            <w:tcW w:w="2657" w:type="pct"/>
            <w:vAlign w:val="center"/>
          </w:tcPr>
          <w:p w14:paraId="432FA0B6" w14:textId="77777777" w:rsidR="00AF7BD3" w:rsidRPr="001A5CA3" w:rsidRDefault="00AF7BD3" w:rsidP="00DA00D4">
            <w:pPr>
              <w:rPr>
                <w:rFonts w:cs="Arial"/>
              </w:rPr>
            </w:pPr>
            <w:r w:rsidRPr="001A5CA3">
              <w:rPr>
                <w:rFonts w:cs="Arial"/>
              </w:rPr>
              <w:t>Anzeigen auf Anzeigetafel:</w:t>
            </w:r>
            <w:r w:rsidR="00DA00D4">
              <w:rPr>
                <w:rFonts w:cs="Arial"/>
              </w:rPr>
              <w:br/>
              <w:t>bitte zutreffendes Ankreuzen</w:t>
            </w:r>
          </w:p>
        </w:tc>
        <w:tc>
          <w:tcPr>
            <w:tcW w:w="2343" w:type="pct"/>
            <w:vAlign w:val="center"/>
          </w:tcPr>
          <w:p w14:paraId="15353625" w14:textId="77777777" w:rsidR="00AF7BD3" w:rsidRPr="001A5CA3" w:rsidRDefault="004D4304" w:rsidP="00AF7BD3">
            <w:pPr>
              <w:tabs>
                <w:tab w:val="left" w:pos="466"/>
                <w:tab w:val="left" w:pos="1033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78580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2D" w:rsidRPr="001A5CA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2C5" w:rsidRPr="001A5CA3">
              <w:rPr>
                <w:rFonts w:cs="Arial"/>
              </w:rPr>
              <w:tab/>
            </w:r>
            <w:r w:rsidR="00AF7BD3" w:rsidRPr="001A5CA3">
              <w:rPr>
                <w:rFonts w:cs="Arial"/>
              </w:rPr>
              <w:t>Spielstand</w:t>
            </w:r>
          </w:p>
          <w:p w14:paraId="356AEB01" w14:textId="77777777" w:rsidR="00AF7BD3" w:rsidRPr="001A5CA3" w:rsidRDefault="004D4304" w:rsidP="00AF7BD3">
            <w:pPr>
              <w:tabs>
                <w:tab w:val="left" w:pos="466"/>
                <w:tab w:val="left" w:pos="1033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91944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2D" w:rsidRPr="001A5CA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273E" w:rsidRPr="001A5CA3">
              <w:rPr>
                <w:rFonts w:cs="Arial"/>
              </w:rPr>
              <w:tab/>
            </w:r>
            <w:r w:rsidR="00AF7BD3" w:rsidRPr="001A5CA3">
              <w:rPr>
                <w:rFonts w:cs="Arial"/>
              </w:rPr>
              <w:t>Spieluhr</w:t>
            </w:r>
          </w:p>
          <w:p w14:paraId="61C65CBA" w14:textId="77777777" w:rsidR="00AF7BD3" w:rsidRPr="001A5CA3" w:rsidRDefault="004D4304" w:rsidP="00AF7BD3">
            <w:pPr>
              <w:tabs>
                <w:tab w:val="left" w:pos="466"/>
                <w:tab w:val="left" w:pos="1033"/>
              </w:tabs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140738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2D" w:rsidRPr="001A5CA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273E" w:rsidRPr="001A5CA3">
              <w:rPr>
                <w:rFonts w:eastAsia="MS Gothic" w:cs="Arial"/>
              </w:rPr>
              <w:tab/>
            </w:r>
            <w:r w:rsidR="00AF7BD3" w:rsidRPr="001A5CA3">
              <w:rPr>
                <w:rFonts w:cs="Arial"/>
              </w:rPr>
              <w:t>Viertelanzeige</w:t>
            </w:r>
          </w:p>
          <w:p w14:paraId="11E043D5" w14:textId="77777777" w:rsidR="00AF7BD3" w:rsidRPr="001A5CA3" w:rsidRDefault="004D4304" w:rsidP="00AF7BD3">
            <w:pPr>
              <w:tabs>
                <w:tab w:val="left" w:pos="466"/>
                <w:tab w:val="left" w:pos="1033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71132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2D" w:rsidRPr="001A5CA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273E" w:rsidRPr="001A5CA3">
              <w:rPr>
                <w:rFonts w:cs="Arial"/>
              </w:rPr>
              <w:tab/>
            </w:r>
            <w:r w:rsidR="00AF7BD3" w:rsidRPr="001A5CA3">
              <w:rPr>
                <w:rFonts w:cs="Arial"/>
              </w:rPr>
              <w:t>Mannschaftsfouls</w:t>
            </w:r>
          </w:p>
          <w:p w14:paraId="63970A4F" w14:textId="77777777" w:rsidR="00AF7BD3" w:rsidRPr="001A5CA3" w:rsidRDefault="004D4304" w:rsidP="00AF7BD3">
            <w:pPr>
              <w:tabs>
                <w:tab w:val="left" w:pos="466"/>
                <w:tab w:val="left" w:pos="1033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80620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2D" w:rsidRPr="001A5CA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273E" w:rsidRPr="001A5CA3">
              <w:rPr>
                <w:rFonts w:cs="Arial"/>
              </w:rPr>
              <w:tab/>
            </w:r>
            <w:r w:rsidR="00AF7BD3" w:rsidRPr="001A5CA3">
              <w:rPr>
                <w:rFonts w:cs="Arial"/>
              </w:rPr>
              <w:t>Anzahl genommener Auszeiten</w:t>
            </w:r>
          </w:p>
          <w:p w14:paraId="347360ED" w14:textId="77777777" w:rsidR="00AF7BD3" w:rsidRPr="001A5CA3" w:rsidRDefault="004D4304" w:rsidP="00AF7BD3">
            <w:pPr>
              <w:tabs>
                <w:tab w:val="left" w:pos="466"/>
                <w:tab w:val="left" w:pos="1033"/>
              </w:tabs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88371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2D" w:rsidRPr="001A5CA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273E" w:rsidRPr="001A5CA3">
              <w:rPr>
                <w:rFonts w:eastAsia="MS Gothic" w:cs="Arial"/>
              </w:rPr>
              <w:tab/>
            </w:r>
            <w:r w:rsidR="00AF7BD3" w:rsidRPr="001A5CA3">
              <w:rPr>
                <w:rFonts w:cs="Arial"/>
              </w:rPr>
              <w:t>Mannschaftsnamen</w:t>
            </w:r>
          </w:p>
          <w:p w14:paraId="495A30F9" w14:textId="77777777" w:rsidR="00AF7BD3" w:rsidRPr="001A5CA3" w:rsidRDefault="004D4304" w:rsidP="00AF7BD3">
            <w:pPr>
              <w:tabs>
                <w:tab w:val="left" w:pos="466"/>
                <w:tab w:val="left" w:pos="1033"/>
              </w:tabs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185087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2D" w:rsidRPr="001A5CA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273E" w:rsidRPr="001A5CA3">
              <w:rPr>
                <w:rFonts w:eastAsia="MS Gothic" w:cs="Arial"/>
              </w:rPr>
              <w:tab/>
            </w:r>
            <w:r w:rsidR="00AF7BD3" w:rsidRPr="001A5CA3">
              <w:rPr>
                <w:rFonts w:cs="Arial"/>
              </w:rPr>
              <w:t>Spielernummern</w:t>
            </w:r>
          </w:p>
          <w:p w14:paraId="2415A83C" w14:textId="77777777" w:rsidR="00AF7BD3" w:rsidRPr="001A5CA3" w:rsidRDefault="004D4304" w:rsidP="00AF7BD3">
            <w:pPr>
              <w:tabs>
                <w:tab w:val="left" w:pos="466"/>
                <w:tab w:val="left" w:pos="1033"/>
              </w:tabs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18417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2D" w:rsidRPr="001A5CA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273E" w:rsidRPr="001A5CA3">
              <w:rPr>
                <w:rFonts w:eastAsia="MS Gothic" w:cs="Arial"/>
              </w:rPr>
              <w:tab/>
            </w:r>
            <w:r w:rsidR="00AF7BD3" w:rsidRPr="001A5CA3">
              <w:rPr>
                <w:rFonts w:cs="Arial"/>
              </w:rPr>
              <w:t>Spielernamen</w:t>
            </w:r>
          </w:p>
          <w:p w14:paraId="6DE3CF39" w14:textId="77777777" w:rsidR="00AF7BD3" w:rsidRPr="001A5CA3" w:rsidRDefault="004D4304" w:rsidP="00AF7BD3">
            <w:pPr>
              <w:tabs>
                <w:tab w:val="left" w:pos="466"/>
                <w:tab w:val="left" w:pos="1033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76352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2D" w:rsidRPr="001A5CA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273E" w:rsidRPr="001A5CA3">
              <w:rPr>
                <w:rFonts w:cs="Arial"/>
              </w:rPr>
              <w:tab/>
            </w:r>
            <w:r w:rsidR="00AF7BD3" w:rsidRPr="001A5CA3">
              <w:rPr>
                <w:rFonts w:cs="Arial"/>
              </w:rPr>
              <w:t>Anz. Spielerfouls</w:t>
            </w:r>
          </w:p>
          <w:p w14:paraId="5791BE35" w14:textId="77777777" w:rsidR="00AF7BD3" w:rsidRPr="001A5CA3" w:rsidRDefault="004D4304" w:rsidP="00AF7BD3">
            <w:pPr>
              <w:tabs>
                <w:tab w:val="left" w:pos="466"/>
                <w:tab w:val="left" w:pos="1033"/>
              </w:tabs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23716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2D" w:rsidRPr="001A5CA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273E" w:rsidRPr="001A5CA3">
              <w:rPr>
                <w:rFonts w:eastAsia="MS Gothic" w:cs="Arial"/>
              </w:rPr>
              <w:tab/>
            </w:r>
            <w:r w:rsidR="00AF7BD3" w:rsidRPr="001A5CA3">
              <w:rPr>
                <w:rFonts w:cs="Arial"/>
              </w:rPr>
              <w:t>Punkte je Spieler</w:t>
            </w:r>
          </w:p>
        </w:tc>
      </w:tr>
      <w:tr w:rsidR="00AF7BD3" w:rsidRPr="001A5CA3" w14:paraId="6928C699" w14:textId="77777777" w:rsidTr="005A65C3">
        <w:trPr>
          <w:trHeight w:val="510"/>
        </w:trPr>
        <w:tc>
          <w:tcPr>
            <w:tcW w:w="2657" w:type="pct"/>
            <w:vAlign w:val="center"/>
          </w:tcPr>
          <w:p w14:paraId="276B3540" w14:textId="77777777" w:rsidR="00AF7BD3" w:rsidRPr="001A5CA3" w:rsidRDefault="00AF7BD3" w:rsidP="007529F1">
            <w:pPr>
              <w:jc w:val="both"/>
              <w:rPr>
                <w:rFonts w:cs="Arial"/>
              </w:rPr>
            </w:pPr>
            <w:bookmarkStart w:id="2" w:name="_Hlk27646574"/>
            <w:r w:rsidRPr="001A5CA3">
              <w:rPr>
                <w:rFonts w:cs="Arial"/>
              </w:rPr>
              <w:t>Lautstärke der Spieluhr ausreichend:</w:t>
            </w:r>
          </w:p>
        </w:tc>
        <w:tc>
          <w:tcPr>
            <w:tcW w:w="2343" w:type="pct"/>
            <w:vAlign w:val="center"/>
          </w:tcPr>
          <w:p w14:paraId="56E6A3DA" w14:textId="77777777" w:rsidR="00AF7BD3" w:rsidRPr="001A5CA3" w:rsidRDefault="004D4304" w:rsidP="00AF7BD3">
            <w:pPr>
              <w:tabs>
                <w:tab w:val="left" w:pos="466"/>
                <w:tab w:val="left" w:pos="1033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alias w:val="J"/>
                <w:tag w:val="J"/>
                <w:id w:val="195274524"/>
                <w:placeholder>
                  <w:docPart w:val="5DB699F8EAA04A15BB58A25C40B92105"/>
                </w:placeholder>
                <w:showingPlcHdr/>
                <w:comboBox>
                  <w:listItem w:value="Ja oder Nein"/>
                  <w:listItem w:displayText="Ja" w:value="Ja"/>
                  <w:listItem w:displayText="Nein" w:value="Nein"/>
                </w:comboBox>
              </w:sdtPr>
              <w:sdtEndPr/>
              <w:sdtContent>
                <w:r w:rsidR="009A316D" w:rsidRPr="001A5CA3">
                  <w:rPr>
                    <w:rStyle w:val="Platzhaltertext"/>
                    <w:rFonts w:cs="Arial"/>
                  </w:rPr>
                  <w:t>Ja oder Nein</w:t>
                </w:r>
              </w:sdtContent>
            </w:sdt>
          </w:p>
        </w:tc>
      </w:tr>
      <w:tr w:rsidR="00AF7BD3" w:rsidRPr="001A5CA3" w14:paraId="6F531C5D" w14:textId="77777777" w:rsidTr="005A65C3">
        <w:trPr>
          <w:trHeight w:val="510"/>
        </w:trPr>
        <w:tc>
          <w:tcPr>
            <w:tcW w:w="2657" w:type="pct"/>
            <w:vAlign w:val="center"/>
          </w:tcPr>
          <w:p w14:paraId="5C57C4B4" w14:textId="77777777" w:rsidR="00AF7BD3" w:rsidRPr="001A5CA3" w:rsidRDefault="00AF7BD3" w:rsidP="007529F1">
            <w:pPr>
              <w:jc w:val="both"/>
              <w:rPr>
                <w:rFonts w:cs="Arial"/>
              </w:rPr>
            </w:pPr>
            <w:r w:rsidRPr="001A5CA3">
              <w:rPr>
                <w:rFonts w:cs="Arial"/>
              </w:rPr>
              <w:t>Lautstärke der Spieluhr einstellbar:</w:t>
            </w:r>
          </w:p>
        </w:tc>
        <w:tc>
          <w:tcPr>
            <w:tcW w:w="2343" w:type="pct"/>
            <w:vAlign w:val="center"/>
          </w:tcPr>
          <w:p w14:paraId="2E222786" w14:textId="77777777" w:rsidR="00AF7BD3" w:rsidRPr="001A5CA3" w:rsidRDefault="004D4304" w:rsidP="00AF7BD3">
            <w:pPr>
              <w:tabs>
                <w:tab w:val="left" w:pos="466"/>
                <w:tab w:val="left" w:pos="1033"/>
              </w:tabs>
              <w:rPr>
                <w:rFonts w:eastAsia="MS Gothic" w:cs="Arial"/>
              </w:rPr>
            </w:pPr>
            <w:sdt>
              <w:sdtPr>
                <w:rPr>
                  <w:rFonts w:cs="Arial"/>
                </w:rPr>
                <w:alias w:val="J"/>
                <w:tag w:val="J"/>
                <w:id w:val="1137149203"/>
                <w:placeholder>
                  <w:docPart w:val="0F27D043335B472D860FC62F71BBCA2F"/>
                </w:placeholder>
                <w:showingPlcHdr/>
                <w:comboBox>
                  <w:listItem w:value="Ja oder Nein"/>
                  <w:listItem w:displayText="Ja" w:value="Ja"/>
                  <w:listItem w:displayText="Nein" w:value="Nein"/>
                </w:comboBox>
              </w:sdtPr>
              <w:sdtEndPr/>
              <w:sdtContent>
                <w:r w:rsidR="009A316D" w:rsidRPr="001A5CA3">
                  <w:rPr>
                    <w:rStyle w:val="Platzhaltertext"/>
                    <w:rFonts w:cs="Arial"/>
                  </w:rPr>
                  <w:t>Ja oder Nein</w:t>
                </w:r>
              </w:sdtContent>
            </w:sdt>
          </w:p>
        </w:tc>
      </w:tr>
    </w:tbl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637"/>
      </w:tblGrid>
      <w:tr w:rsidR="0013632E" w:rsidRPr="001A5CA3" w14:paraId="19997F26" w14:textId="77777777" w:rsidTr="005A65C3">
        <w:trPr>
          <w:trHeight w:val="510"/>
        </w:trPr>
        <w:tc>
          <w:tcPr>
            <w:tcW w:w="9072" w:type="dxa"/>
            <w:vAlign w:val="center"/>
          </w:tcPr>
          <w:bookmarkEnd w:id="2"/>
          <w:p w14:paraId="62741012" w14:textId="77777777" w:rsidR="0013632E" w:rsidRPr="001A5CA3" w:rsidRDefault="00AF7BD3" w:rsidP="0013632E">
            <w:pPr>
              <w:pStyle w:val="berschrift2"/>
              <w:rPr>
                <w:sz w:val="22"/>
                <w:szCs w:val="20"/>
              </w:rPr>
            </w:pPr>
            <w:r w:rsidRPr="001A5CA3">
              <w:rPr>
                <w:sz w:val="22"/>
                <w:szCs w:val="20"/>
              </w:rPr>
              <w:t>Wurfuhr (</w:t>
            </w:r>
            <w:r w:rsidR="0013632E" w:rsidRPr="001A5CA3">
              <w:rPr>
                <w:sz w:val="22"/>
                <w:szCs w:val="20"/>
              </w:rPr>
              <w:t>24/14-Sekunden-Anlage</w:t>
            </w:r>
            <w:r w:rsidRPr="001A5CA3">
              <w:rPr>
                <w:sz w:val="22"/>
                <w:szCs w:val="20"/>
              </w:rPr>
              <w:t>)</w:t>
            </w:r>
          </w:p>
        </w:tc>
      </w:tr>
    </w:tbl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116"/>
        <w:gridCol w:w="4511"/>
      </w:tblGrid>
      <w:tr w:rsidR="00AF7BD3" w:rsidRPr="001A5CA3" w14:paraId="509C2F94" w14:textId="77777777" w:rsidTr="005A65C3">
        <w:trPr>
          <w:trHeight w:val="510"/>
        </w:trPr>
        <w:tc>
          <w:tcPr>
            <w:tcW w:w="2657" w:type="pct"/>
            <w:vAlign w:val="center"/>
          </w:tcPr>
          <w:p w14:paraId="30AF8AE7" w14:textId="77777777" w:rsidR="00AF7BD3" w:rsidRPr="001A5CA3" w:rsidRDefault="00DE1ED6" w:rsidP="00AF7BD3">
            <w:pPr>
              <w:jc w:val="both"/>
              <w:rPr>
                <w:rFonts w:cs="Arial"/>
              </w:rPr>
            </w:pPr>
            <w:r w:rsidRPr="001A5CA3">
              <w:rPr>
                <w:rFonts w:cs="Arial"/>
              </w:rPr>
              <w:t>Position</w:t>
            </w:r>
            <w:r w:rsidR="00AF7BD3" w:rsidRPr="001A5CA3">
              <w:rPr>
                <w:rFonts w:cs="Arial"/>
              </w:rPr>
              <w:t xml:space="preserve"> der Wurfuhr:</w:t>
            </w:r>
          </w:p>
        </w:tc>
        <w:tc>
          <w:tcPr>
            <w:tcW w:w="2343" w:type="pct"/>
            <w:vAlign w:val="center"/>
          </w:tcPr>
          <w:p w14:paraId="59709F4D" w14:textId="77777777" w:rsidR="0092292D" w:rsidRPr="001A5CA3" w:rsidRDefault="004D4304" w:rsidP="0034712E">
            <w:pPr>
              <w:tabs>
                <w:tab w:val="left" w:pos="466"/>
                <w:tab w:val="left" w:pos="1033"/>
              </w:tabs>
              <w:rPr>
                <w:rFonts w:eastAsia="MS Gothic" w:cs="Arial"/>
              </w:rPr>
            </w:pPr>
            <w:sdt>
              <w:sdtPr>
                <w:rPr>
                  <w:rFonts w:eastAsia="MS Gothic" w:cs="Arial"/>
                </w:rPr>
                <w:alias w:val="Spielbrett"/>
                <w:tag w:val="Spielbrett"/>
                <w:id w:val="319853828"/>
                <w:lock w:val="sdtLocked"/>
                <w:placeholder>
                  <w:docPart w:val="18EEC5BD05F346B7AAA48AE7396EC0A1"/>
                </w:placeholder>
                <w:showingPlcHdr/>
                <w:comboBox>
                  <w:listItem w:value="Wählen Sie ein Element aus."/>
                  <w:listItem w:displayText="oberhalb der Spielbretter" w:value="oberhalb der Spielbretter"/>
                  <w:listItem w:displayText="auf dem Boden" w:value="auf dem Boden"/>
                </w:comboBox>
              </w:sdtPr>
              <w:sdtEndPr/>
              <w:sdtContent>
                <w:r w:rsidR="004A7EDD" w:rsidRPr="001A5CA3">
                  <w:rPr>
                    <w:rStyle w:val="Platzhaltertext"/>
                    <w:rFonts w:cs="Arial"/>
                  </w:rPr>
                  <w:t>Wählen Sie ein Element aus.</w:t>
                </w:r>
              </w:sdtContent>
            </w:sdt>
          </w:p>
        </w:tc>
      </w:tr>
      <w:tr w:rsidR="0034712E" w:rsidRPr="001A5CA3" w14:paraId="26DD2563" w14:textId="77777777" w:rsidTr="005A65C3">
        <w:trPr>
          <w:trHeight w:val="510"/>
        </w:trPr>
        <w:tc>
          <w:tcPr>
            <w:tcW w:w="2657" w:type="pct"/>
            <w:vAlign w:val="center"/>
          </w:tcPr>
          <w:p w14:paraId="12DA1C1B" w14:textId="77777777" w:rsidR="0034712E" w:rsidRPr="001A5CA3" w:rsidRDefault="0034712E" w:rsidP="0034712E">
            <w:pPr>
              <w:jc w:val="both"/>
              <w:rPr>
                <w:rFonts w:cs="Arial"/>
              </w:rPr>
            </w:pPr>
            <w:r w:rsidRPr="001A5CA3">
              <w:rPr>
                <w:rFonts w:cs="Arial"/>
              </w:rPr>
              <w:t>Wurfuhr mit Spieluhr gekoppelt</w:t>
            </w:r>
          </w:p>
        </w:tc>
        <w:tc>
          <w:tcPr>
            <w:tcW w:w="2343" w:type="pct"/>
            <w:vAlign w:val="center"/>
          </w:tcPr>
          <w:p w14:paraId="5474FB65" w14:textId="77777777" w:rsidR="0034712E" w:rsidRPr="001A5CA3" w:rsidRDefault="004D4304" w:rsidP="0034712E">
            <w:pPr>
              <w:tabs>
                <w:tab w:val="left" w:pos="466"/>
                <w:tab w:val="left" w:pos="1033"/>
              </w:tabs>
              <w:rPr>
                <w:rFonts w:eastAsia="MS Gothic" w:cs="Arial"/>
              </w:rPr>
            </w:pPr>
            <w:sdt>
              <w:sdtPr>
                <w:rPr>
                  <w:rFonts w:cs="Arial"/>
                </w:rPr>
                <w:alias w:val="J"/>
                <w:tag w:val="J"/>
                <w:id w:val="1094046365"/>
                <w:placeholder>
                  <w:docPart w:val="339C7BB0C91843FDAD29344A207929A8"/>
                </w:placeholder>
                <w:showingPlcHdr/>
                <w:comboBox>
                  <w:listItem w:value="Ja oder Nein"/>
                  <w:listItem w:displayText="Ja" w:value="Ja"/>
                  <w:listItem w:displayText="Nein" w:value="Nein"/>
                </w:comboBox>
              </w:sdtPr>
              <w:sdtEndPr/>
              <w:sdtContent>
                <w:r w:rsidR="009A316D" w:rsidRPr="001A5CA3">
                  <w:rPr>
                    <w:rStyle w:val="Platzhaltertext"/>
                    <w:rFonts w:cs="Arial"/>
                  </w:rPr>
                  <w:t>Ja oder Nein</w:t>
                </w:r>
              </w:sdtContent>
            </w:sdt>
          </w:p>
        </w:tc>
      </w:tr>
      <w:tr w:rsidR="0034712E" w:rsidRPr="001A5CA3" w14:paraId="1527A4A2" w14:textId="77777777" w:rsidTr="005A65C3">
        <w:trPr>
          <w:trHeight w:val="510"/>
        </w:trPr>
        <w:tc>
          <w:tcPr>
            <w:tcW w:w="2657" w:type="pct"/>
            <w:vAlign w:val="center"/>
          </w:tcPr>
          <w:p w14:paraId="0CF01CB0" w14:textId="77777777" w:rsidR="0034712E" w:rsidRPr="001A5CA3" w:rsidRDefault="0034712E" w:rsidP="0034712E">
            <w:pPr>
              <w:jc w:val="both"/>
              <w:rPr>
                <w:rFonts w:cs="Arial"/>
              </w:rPr>
            </w:pPr>
            <w:r w:rsidRPr="001A5CA3">
              <w:rPr>
                <w:rFonts w:cs="Arial"/>
              </w:rPr>
              <w:t>Wurfuhr jederzeit auf 14 Sekunden einstellbar</w:t>
            </w:r>
          </w:p>
        </w:tc>
        <w:tc>
          <w:tcPr>
            <w:tcW w:w="2343" w:type="pct"/>
            <w:vAlign w:val="center"/>
          </w:tcPr>
          <w:p w14:paraId="7289379E" w14:textId="77777777" w:rsidR="0034712E" w:rsidRPr="001A5CA3" w:rsidRDefault="004D4304" w:rsidP="0034712E">
            <w:pPr>
              <w:tabs>
                <w:tab w:val="left" w:pos="466"/>
                <w:tab w:val="left" w:pos="1033"/>
              </w:tabs>
              <w:rPr>
                <w:rFonts w:eastAsia="MS Gothic" w:cs="Arial"/>
              </w:rPr>
            </w:pPr>
            <w:sdt>
              <w:sdtPr>
                <w:rPr>
                  <w:rFonts w:cs="Arial"/>
                </w:rPr>
                <w:alias w:val="J"/>
                <w:tag w:val="J"/>
                <w:id w:val="-1384332825"/>
                <w:placeholder>
                  <w:docPart w:val="BD5E0EFEDE4245EAB009B55B616296C8"/>
                </w:placeholder>
                <w:showingPlcHdr/>
                <w:comboBox>
                  <w:listItem w:value="Ja oder Nein"/>
                  <w:listItem w:displayText="Ja" w:value="Ja"/>
                  <w:listItem w:displayText="Nein" w:value="Nein"/>
                </w:comboBox>
              </w:sdtPr>
              <w:sdtEndPr/>
              <w:sdtContent>
                <w:r w:rsidR="009A316D" w:rsidRPr="001A5CA3">
                  <w:rPr>
                    <w:rStyle w:val="Platzhaltertext"/>
                    <w:rFonts w:cs="Arial"/>
                  </w:rPr>
                  <w:t>Ja oder Nein</w:t>
                </w:r>
              </w:sdtContent>
            </w:sdt>
          </w:p>
        </w:tc>
      </w:tr>
      <w:tr w:rsidR="0034712E" w:rsidRPr="001A5CA3" w14:paraId="185A0FA5" w14:textId="77777777" w:rsidTr="005A65C3">
        <w:trPr>
          <w:trHeight w:val="510"/>
        </w:trPr>
        <w:tc>
          <w:tcPr>
            <w:tcW w:w="2657" w:type="pct"/>
            <w:vAlign w:val="center"/>
          </w:tcPr>
          <w:p w14:paraId="2CE3949F" w14:textId="77777777" w:rsidR="0034712E" w:rsidRPr="001A5CA3" w:rsidRDefault="0034712E" w:rsidP="0034712E">
            <w:pPr>
              <w:rPr>
                <w:rFonts w:cs="Arial"/>
              </w:rPr>
            </w:pPr>
            <w:r w:rsidRPr="001A5CA3">
              <w:rPr>
                <w:rFonts w:cs="Arial"/>
              </w:rPr>
              <w:t xml:space="preserve">Lautstärke der Wurfuhr ausreichend </w:t>
            </w:r>
            <w:r w:rsidRPr="00DA00D4">
              <w:rPr>
                <w:rFonts w:cs="Arial"/>
                <w:b/>
                <w:bCs/>
              </w:rPr>
              <w:t>und</w:t>
            </w:r>
            <w:r w:rsidRPr="001A5CA3">
              <w:rPr>
                <w:rFonts w:cs="Arial"/>
              </w:rPr>
              <w:t xml:space="preserve"> vom Signal der Spieluhr abweichend:</w:t>
            </w:r>
          </w:p>
        </w:tc>
        <w:tc>
          <w:tcPr>
            <w:tcW w:w="2343" w:type="pct"/>
            <w:vAlign w:val="center"/>
          </w:tcPr>
          <w:p w14:paraId="31C97353" w14:textId="77777777" w:rsidR="0034712E" w:rsidRPr="001A5CA3" w:rsidRDefault="004D4304" w:rsidP="0034712E">
            <w:pPr>
              <w:tabs>
                <w:tab w:val="left" w:pos="466"/>
                <w:tab w:val="left" w:pos="1033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alias w:val="J"/>
                <w:tag w:val="J"/>
                <w:id w:val="-1275945322"/>
                <w:placeholder>
                  <w:docPart w:val="DC0A9649AC764CCFA47DAB1572C9679C"/>
                </w:placeholder>
                <w:showingPlcHdr/>
                <w:comboBox>
                  <w:listItem w:value="Ja oder Nein"/>
                  <w:listItem w:displayText="Ja" w:value="Ja"/>
                  <w:listItem w:displayText="Nein" w:value="Nein"/>
                </w:comboBox>
              </w:sdtPr>
              <w:sdtEndPr/>
              <w:sdtContent>
                <w:r w:rsidR="009A316D" w:rsidRPr="001A5CA3">
                  <w:rPr>
                    <w:rStyle w:val="Platzhaltertext"/>
                    <w:rFonts w:cs="Arial"/>
                  </w:rPr>
                  <w:t>Ja oder Nein</w:t>
                </w:r>
              </w:sdtContent>
            </w:sdt>
          </w:p>
        </w:tc>
      </w:tr>
      <w:tr w:rsidR="0034712E" w:rsidRPr="001A5CA3" w14:paraId="5B325CE9" w14:textId="77777777" w:rsidTr="005A65C3">
        <w:trPr>
          <w:trHeight w:val="510"/>
        </w:trPr>
        <w:tc>
          <w:tcPr>
            <w:tcW w:w="2657" w:type="pct"/>
            <w:tcBorders>
              <w:bottom w:val="single" w:sz="4" w:space="0" w:color="auto"/>
            </w:tcBorders>
            <w:vAlign w:val="center"/>
          </w:tcPr>
          <w:p w14:paraId="5216F446" w14:textId="77777777" w:rsidR="0034712E" w:rsidRPr="001A5CA3" w:rsidRDefault="0034712E" w:rsidP="0034712E">
            <w:pPr>
              <w:rPr>
                <w:rFonts w:cs="Arial"/>
              </w:rPr>
            </w:pPr>
            <w:r w:rsidRPr="001A5CA3">
              <w:rPr>
                <w:rFonts w:cs="Arial"/>
              </w:rPr>
              <w:t xml:space="preserve">Lautstärke der </w:t>
            </w:r>
            <w:r w:rsidR="00A45032">
              <w:rPr>
                <w:rFonts w:cs="Arial"/>
              </w:rPr>
              <w:t>W</w:t>
            </w:r>
            <w:r w:rsidR="00A45032">
              <w:t>urf</w:t>
            </w:r>
            <w:r w:rsidR="009C50F5">
              <w:t>uhr</w:t>
            </w:r>
            <w:r w:rsidRPr="001A5CA3">
              <w:rPr>
                <w:rFonts w:cs="Arial"/>
              </w:rPr>
              <w:t xml:space="preserve"> einstellbar:</w:t>
            </w:r>
          </w:p>
        </w:tc>
        <w:tc>
          <w:tcPr>
            <w:tcW w:w="2343" w:type="pct"/>
            <w:tcBorders>
              <w:bottom w:val="single" w:sz="4" w:space="0" w:color="auto"/>
            </w:tcBorders>
            <w:vAlign w:val="center"/>
          </w:tcPr>
          <w:p w14:paraId="55A5F845" w14:textId="77777777" w:rsidR="0034712E" w:rsidRPr="001A5CA3" w:rsidRDefault="004D4304" w:rsidP="0034712E">
            <w:pPr>
              <w:tabs>
                <w:tab w:val="left" w:pos="466"/>
                <w:tab w:val="left" w:pos="1033"/>
              </w:tabs>
              <w:rPr>
                <w:rFonts w:eastAsia="MS Gothic" w:cs="Arial"/>
              </w:rPr>
            </w:pPr>
            <w:sdt>
              <w:sdtPr>
                <w:rPr>
                  <w:rFonts w:cs="Arial"/>
                </w:rPr>
                <w:alias w:val="J"/>
                <w:tag w:val="J"/>
                <w:id w:val="2087653576"/>
                <w:placeholder>
                  <w:docPart w:val="6C4F86333D7546C29E7A715D7A52155C"/>
                </w:placeholder>
                <w:showingPlcHdr/>
                <w:comboBox>
                  <w:listItem w:value="Ja oder Nein"/>
                  <w:listItem w:displayText="Ja" w:value="Ja"/>
                  <w:listItem w:displayText="Nein" w:value="Nein"/>
                </w:comboBox>
              </w:sdtPr>
              <w:sdtEndPr/>
              <w:sdtContent>
                <w:r w:rsidR="009A316D" w:rsidRPr="001A5CA3">
                  <w:rPr>
                    <w:rStyle w:val="Platzhaltertext"/>
                    <w:rFonts w:cs="Arial"/>
                  </w:rPr>
                  <w:t>Ja oder Nein</w:t>
                </w:r>
              </w:sdtContent>
            </w:sdt>
          </w:p>
        </w:tc>
      </w:tr>
      <w:tr w:rsidR="0034712E" w:rsidRPr="001A5CA3" w14:paraId="00AB83D7" w14:textId="77777777" w:rsidTr="005A65C3">
        <w:trPr>
          <w:trHeight w:val="510"/>
        </w:trPr>
        <w:tc>
          <w:tcPr>
            <w:tcW w:w="5000" w:type="pct"/>
            <w:gridSpan w:val="2"/>
            <w:tcBorders>
              <w:left w:val="nil"/>
              <w:right w:val="nil"/>
            </w:tcBorders>
            <w:vAlign w:val="center"/>
          </w:tcPr>
          <w:p w14:paraId="36233B6D" w14:textId="77777777" w:rsidR="0034712E" w:rsidRPr="001A5CA3" w:rsidRDefault="0034712E" w:rsidP="0034712E">
            <w:pPr>
              <w:pStyle w:val="berschrift2"/>
              <w:rPr>
                <w:sz w:val="22"/>
                <w:szCs w:val="22"/>
              </w:rPr>
            </w:pPr>
            <w:r w:rsidRPr="001A5CA3">
              <w:rPr>
                <w:sz w:val="22"/>
                <w:szCs w:val="22"/>
              </w:rPr>
              <w:t>Ausstattung Kampfgericht</w:t>
            </w:r>
          </w:p>
        </w:tc>
      </w:tr>
      <w:tr w:rsidR="0034712E" w:rsidRPr="001A5CA3" w14:paraId="30CBA745" w14:textId="77777777" w:rsidTr="005A65C3">
        <w:trPr>
          <w:trHeight w:val="510"/>
        </w:trPr>
        <w:tc>
          <w:tcPr>
            <w:tcW w:w="2657" w:type="pct"/>
            <w:vAlign w:val="center"/>
          </w:tcPr>
          <w:p w14:paraId="4EED8E45" w14:textId="77777777" w:rsidR="0034712E" w:rsidRPr="001A5CA3" w:rsidRDefault="0034712E" w:rsidP="0034712E">
            <w:pPr>
              <w:rPr>
                <w:rFonts w:cs="Arial"/>
              </w:rPr>
            </w:pPr>
            <w:r w:rsidRPr="001A5CA3">
              <w:rPr>
                <w:rFonts w:cs="Arial"/>
              </w:rPr>
              <w:t>Ballbesitzanzeigender Pfeil vorhanden:</w:t>
            </w:r>
          </w:p>
        </w:tc>
        <w:tc>
          <w:tcPr>
            <w:tcW w:w="2343" w:type="pct"/>
            <w:vAlign w:val="center"/>
          </w:tcPr>
          <w:p w14:paraId="0A77CBA1" w14:textId="77777777" w:rsidR="0034712E" w:rsidRPr="001A5CA3" w:rsidRDefault="004D4304" w:rsidP="0034712E">
            <w:pPr>
              <w:tabs>
                <w:tab w:val="left" w:pos="466"/>
                <w:tab w:val="left" w:pos="1033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alias w:val="J"/>
                <w:tag w:val="J"/>
                <w:id w:val="1516878453"/>
                <w:placeholder>
                  <w:docPart w:val="8F5415C19DF94E018C4CA3AA8B55E273"/>
                </w:placeholder>
                <w:showingPlcHdr/>
                <w:comboBox>
                  <w:listItem w:value="Ja oder Nein"/>
                  <w:listItem w:displayText="Ja" w:value="Ja"/>
                  <w:listItem w:displayText="Nein" w:value="Nein"/>
                </w:comboBox>
              </w:sdtPr>
              <w:sdtEndPr/>
              <w:sdtContent>
                <w:r w:rsidR="009A316D" w:rsidRPr="001A5CA3">
                  <w:rPr>
                    <w:rStyle w:val="Platzhaltertext"/>
                    <w:rFonts w:cs="Arial"/>
                  </w:rPr>
                  <w:t>Ja oder Nein</w:t>
                </w:r>
              </w:sdtContent>
            </w:sdt>
          </w:p>
        </w:tc>
      </w:tr>
      <w:tr w:rsidR="0034712E" w:rsidRPr="001A5CA3" w14:paraId="0855F961" w14:textId="77777777" w:rsidTr="005A65C3">
        <w:trPr>
          <w:trHeight w:val="510"/>
        </w:trPr>
        <w:tc>
          <w:tcPr>
            <w:tcW w:w="2657" w:type="pct"/>
            <w:vAlign w:val="center"/>
          </w:tcPr>
          <w:p w14:paraId="0FDCDC5C" w14:textId="77777777" w:rsidR="0034712E" w:rsidRPr="001A5CA3" w:rsidRDefault="0034712E" w:rsidP="0034712E">
            <w:pPr>
              <w:rPr>
                <w:rFonts w:cs="Arial"/>
              </w:rPr>
            </w:pPr>
            <w:r w:rsidRPr="001A5CA3">
              <w:rPr>
                <w:rFonts w:cs="Arial"/>
              </w:rPr>
              <w:t>Rote Teamfoulanzeiger vorhanden:</w:t>
            </w:r>
          </w:p>
        </w:tc>
        <w:tc>
          <w:tcPr>
            <w:tcW w:w="2343" w:type="pct"/>
            <w:vAlign w:val="center"/>
          </w:tcPr>
          <w:p w14:paraId="26FE642E" w14:textId="77777777" w:rsidR="0034712E" w:rsidRPr="001A5CA3" w:rsidRDefault="004D4304" w:rsidP="0034712E">
            <w:pPr>
              <w:tabs>
                <w:tab w:val="left" w:pos="466"/>
                <w:tab w:val="left" w:pos="1033"/>
              </w:tabs>
              <w:rPr>
                <w:rFonts w:eastAsia="MS Gothic" w:cs="Arial"/>
              </w:rPr>
            </w:pPr>
            <w:sdt>
              <w:sdtPr>
                <w:rPr>
                  <w:rFonts w:cs="Arial"/>
                </w:rPr>
                <w:alias w:val="J"/>
                <w:tag w:val="J"/>
                <w:id w:val="1162360805"/>
                <w:placeholder>
                  <w:docPart w:val="C267FC5C470841FF8B8DFC7269B6CC51"/>
                </w:placeholder>
                <w:showingPlcHdr/>
                <w:comboBox>
                  <w:listItem w:value="Ja oder Nein"/>
                  <w:listItem w:displayText="Ja" w:value="Ja"/>
                  <w:listItem w:displayText="Nein" w:value="Nein"/>
                </w:comboBox>
              </w:sdtPr>
              <w:sdtEndPr/>
              <w:sdtContent>
                <w:r w:rsidR="009A316D" w:rsidRPr="001A5CA3">
                  <w:rPr>
                    <w:rStyle w:val="Platzhaltertext"/>
                    <w:rFonts w:cs="Arial"/>
                  </w:rPr>
                  <w:t>Ja oder Nein</w:t>
                </w:r>
              </w:sdtContent>
            </w:sdt>
          </w:p>
        </w:tc>
      </w:tr>
      <w:tr w:rsidR="0034712E" w:rsidRPr="001A5CA3" w14:paraId="50677C39" w14:textId="77777777" w:rsidTr="005A65C3">
        <w:trPr>
          <w:trHeight w:val="510"/>
        </w:trPr>
        <w:tc>
          <w:tcPr>
            <w:tcW w:w="2657" w:type="pct"/>
            <w:vAlign w:val="center"/>
          </w:tcPr>
          <w:p w14:paraId="654CA859" w14:textId="77777777" w:rsidR="0034712E" w:rsidRPr="001A5CA3" w:rsidRDefault="0034712E" w:rsidP="0034712E">
            <w:pPr>
              <w:rPr>
                <w:rFonts w:cs="Arial"/>
              </w:rPr>
            </w:pPr>
            <w:bookmarkStart w:id="3" w:name="_Hlk27646987"/>
            <w:r w:rsidRPr="001A5CA3">
              <w:rPr>
                <w:rFonts w:cs="Arial"/>
              </w:rPr>
              <w:t>Karten für Anzahl persönlicher Fouls vorhanden:</w:t>
            </w:r>
          </w:p>
        </w:tc>
        <w:tc>
          <w:tcPr>
            <w:tcW w:w="2343" w:type="pct"/>
            <w:vAlign w:val="center"/>
          </w:tcPr>
          <w:p w14:paraId="48E33B51" w14:textId="77777777" w:rsidR="0034712E" w:rsidRPr="001A5CA3" w:rsidRDefault="004D4304" w:rsidP="0034712E">
            <w:pPr>
              <w:tabs>
                <w:tab w:val="left" w:pos="466"/>
                <w:tab w:val="left" w:pos="1033"/>
              </w:tabs>
              <w:rPr>
                <w:rFonts w:eastAsia="MS Gothic" w:cs="Arial"/>
              </w:rPr>
            </w:pPr>
            <w:sdt>
              <w:sdtPr>
                <w:rPr>
                  <w:rFonts w:cs="Arial"/>
                </w:rPr>
                <w:alias w:val="J"/>
                <w:tag w:val="J"/>
                <w:id w:val="1514808877"/>
                <w:placeholder>
                  <w:docPart w:val="D13A3F52AD2A48D6B2F60FB803F3C71D"/>
                </w:placeholder>
                <w:showingPlcHdr/>
                <w:comboBox>
                  <w:listItem w:value="Ja oder Nein"/>
                  <w:listItem w:displayText="Ja" w:value="Ja"/>
                  <w:listItem w:displayText="Nein" w:value="Nein"/>
                </w:comboBox>
              </w:sdtPr>
              <w:sdtEndPr/>
              <w:sdtContent>
                <w:r w:rsidR="009A316D" w:rsidRPr="001A5CA3">
                  <w:rPr>
                    <w:rStyle w:val="Platzhaltertext"/>
                    <w:rFonts w:cs="Arial"/>
                  </w:rPr>
                  <w:t>Ja oder Nein</w:t>
                </w:r>
              </w:sdtContent>
            </w:sdt>
          </w:p>
        </w:tc>
      </w:tr>
    </w:tbl>
    <w:bookmarkEnd w:id="3"/>
    <w:p w14:paraId="2D1582D4" w14:textId="77777777" w:rsidR="00083C4D" w:rsidRPr="001A5CA3" w:rsidRDefault="00083C4D">
      <w:pPr>
        <w:pStyle w:val="berschrift1"/>
      </w:pPr>
      <w:r w:rsidRPr="001A5CA3">
        <w:t>Organisation</w:t>
      </w:r>
      <w:r w:rsidR="0034712E" w:rsidRPr="001A5CA3">
        <w:t xml:space="preserve"> / Sonstige Ausstattung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116"/>
        <w:gridCol w:w="4511"/>
      </w:tblGrid>
      <w:tr w:rsidR="0034712E" w:rsidRPr="001A5CA3" w14:paraId="6FA63FCF" w14:textId="77777777" w:rsidTr="005A65C3">
        <w:trPr>
          <w:trHeight w:val="510"/>
        </w:trPr>
        <w:tc>
          <w:tcPr>
            <w:tcW w:w="2657" w:type="pct"/>
            <w:vAlign w:val="center"/>
          </w:tcPr>
          <w:p w14:paraId="2D48DCFA" w14:textId="77777777" w:rsidR="0034712E" w:rsidRPr="001A5CA3" w:rsidRDefault="0034712E" w:rsidP="0034712E">
            <w:pPr>
              <w:rPr>
                <w:rFonts w:cs="Arial"/>
              </w:rPr>
            </w:pPr>
            <w:r w:rsidRPr="001A5CA3">
              <w:rPr>
                <w:rFonts w:cs="Arial"/>
              </w:rPr>
              <w:t>Anzahl abschlie</w:t>
            </w:r>
            <w:r w:rsidR="001B6FF3" w:rsidRPr="001A5CA3">
              <w:rPr>
                <w:rFonts w:cs="Arial"/>
              </w:rPr>
              <w:t>ßbarer Umkleidekabinen mit Dusche</w:t>
            </w:r>
            <w:r w:rsidRPr="001A5CA3">
              <w:rPr>
                <w:rFonts w:cs="Arial"/>
              </w:rPr>
              <w:t>:</w:t>
            </w:r>
          </w:p>
        </w:tc>
        <w:tc>
          <w:tcPr>
            <w:tcW w:w="2343" w:type="pct"/>
            <w:vAlign w:val="center"/>
          </w:tcPr>
          <w:p w14:paraId="5F52341E" w14:textId="77777777" w:rsidR="0034712E" w:rsidRPr="001A5CA3" w:rsidRDefault="004D4304" w:rsidP="0034712E">
            <w:pPr>
              <w:tabs>
                <w:tab w:val="left" w:pos="466"/>
                <w:tab w:val="left" w:pos="1033"/>
              </w:tabs>
              <w:rPr>
                <w:rFonts w:eastAsia="MS Gothic" w:cs="Arial"/>
              </w:rPr>
            </w:pPr>
            <w:sdt>
              <w:sdtPr>
                <w:rPr>
                  <w:rFonts w:eastAsia="MS Gothic" w:cs="Arial"/>
                </w:rPr>
                <w:alias w:val="Anz Kabine"/>
                <w:tag w:val="Anz Kabine"/>
                <w:id w:val="-359280134"/>
                <w:placeholder>
                  <w:docPart w:val="C03F7F753319487A87E753DE4C3291FC"/>
                </w:placeholder>
                <w:showingPlcHdr/>
                <w:comboBox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AC0415" w:rsidRPr="001A5CA3">
                  <w:rPr>
                    <w:rStyle w:val="Platzhaltertext"/>
                    <w:rFonts w:cs="Arial"/>
                  </w:rPr>
                  <w:t>Wählen Sie ein Element aus.</w:t>
                </w:r>
              </w:sdtContent>
            </w:sdt>
          </w:p>
        </w:tc>
      </w:tr>
      <w:tr w:rsidR="001B6FF3" w:rsidRPr="001A5CA3" w14:paraId="56E2CB79" w14:textId="77777777" w:rsidTr="005A65C3">
        <w:trPr>
          <w:trHeight w:val="510"/>
        </w:trPr>
        <w:tc>
          <w:tcPr>
            <w:tcW w:w="2657" w:type="pct"/>
            <w:vAlign w:val="center"/>
          </w:tcPr>
          <w:p w14:paraId="57EACB07" w14:textId="77777777" w:rsidR="001B6FF3" w:rsidRPr="001A5CA3" w:rsidRDefault="001B6FF3" w:rsidP="001B6FF3">
            <w:pPr>
              <w:rPr>
                <w:rFonts w:cs="Arial"/>
              </w:rPr>
            </w:pPr>
            <w:r w:rsidRPr="001A5CA3">
              <w:rPr>
                <w:rFonts w:cs="Arial"/>
              </w:rPr>
              <w:t>Platz in der Kabine für SR ist (ausgehend von 2 SR, COA und evtl. KOM)</w:t>
            </w:r>
          </w:p>
        </w:tc>
        <w:tc>
          <w:tcPr>
            <w:tcW w:w="2343" w:type="pct"/>
            <w:vAlign w:val="center"/>
          </w:tcPr>
          <w:p w14:paraId="657BBBDC" w14:textId="77777777" w:rsidR="001B6FF3" w:rsidRPr="001A5CA3" w:rsidRDefault="004D4304" w:rsidP="001B6FF3">
            <w:pPr>
              <w:tabs>
                <w:tab w:val="left" w:pos="466"/>
                <w:tab w:val="left" w:pos="1033"/>
              </w:tabs>
              <w:rPr>
                <w:rFonts w:eastAsia="MS Gothic" w:cs="Arial"/>
              </w:rPr>
            </w:pPr>
            <w:sdt>
              <w:sdtPr>
                <w:rPr>
                  <w:rFonts w:eastAsia="MS Gothic" w:cs="Arial"/>
                </w:rPr>
                <w:alias w:val="Kabinengröße"/>
                <w:tag w:val="Kabinengröße"/>
                <w:id w:val="322866228"/>
                <w:lock w:val="sdtLocked"/>
                <w:placeholder>
                  <w:docPart w:val="23B53BD684C24EA9B2318590A788EB9F"/>
                </w:placeholder>
                <w:showingPlcHdr/>
                <w:comboBox>
                  <w:listItem w:value="Wählen Sie ein Element aus."/>
                  <w:listItem w:displayText="gut" w:value="gut"/>
                  <w:listItem w:displayText="ausreichend" w:value="ausreichend"/>
                  <w:listItem w:displayText="zu klein" w:value="zu klein"/>
                </w:comboBox>
              </w:sdtPr>
              <w:sdtEndPr/>
              <w:sdtContent>
                <w:r w:rsidR="004A7EDD" w:rsidRPr="001A5CA3">
                  <w:rPr>
                    <w:rStyle w:val="Platzhaltertext"/>
                    <w:rFonts w:cs="Arial"/>
                  </w:rPr>
                  <w:t>Wählen Sie ein Element aus.</w:t>
                </w:r>
              </w:sdtContent>
            </w:sdt>
          </w:p>
        </w:tc>
      </w:tr>
      <w:tr w:rsidR="00DE1ED6" w:rsidRPr="001A5CA3" w14:paraId="0B8D2468" w14:textId="77777777" w:rsidTr="005A65C3">
        <w:trPr>
          <w:trHeight w:val="510"/>
        </w:trPr>
        <w:tc>
          <w:tcPr>
            <w:tcW w:w="2657" w:type="pct"/>
            <w:vAlign w:val="center"/>
          </w:tcPr>
          <w:p w14:paraId="55A4D804" w14:textId="77777777" w:rsidR="00DE1ED6" w:rsidRPr="001A5CA3" w:rsidRDefault="006B5FF8" w:rsidP="001B6FF3">
            <w:pPr>
              <w:rPr>
                <w:rFonts w:cs="Arial"/>
              </w:rPr>
            </w:pPr>
            <w:r w:rsidRPr="001A5CA3">
              <w:rPr>
                <w:rFonts w:cs="Arial"/>
              </w:rPr>
              <w:t>WLAN/LAN vorhanden</w:t>
            </w:r>
          </w:p>
        </w:tc>
        <w:tc>
          <w:tcPr>
            <w:tcW w:w="2343" w:type="pct"/>
            <w:vAlign w:val="center"/>
          </w:tcPr>
          <w:p w14:paraId="30000358" w14:textId="77777777" w:rsidR="00DE1ED6" w:rsidRPr="001A5CA3" w:rsidRDefault="004D4304" w:rsidP="001B6FF3">
            <w:pPr>
              <w:tabs>
                <w:tab w:val="left" w:pos="466"/>
                <w:tab w:val="left" w:pos="1033"/>
              </w:tabs>
              <w:rPr>
                <w:rFonts w:eastAsia="MS Gothic" w:cs="Arial"/>
              </w:rPr>
            </w:pPr>
            <w:sdt>
              <w:sdtPr>
                <w:rPr>
                  <w:rFonts w:cs="Arial"/>
                </w:rPr>
                <w:alias w:val="J"/>
                <w:tag w:val="J"/>
                <w:id w:val="-2083521383"/>
                <w:placeholder>
                  <w:docPart w:val="AA13D74449B346AAB780F1667B133604"/>
                </w:placeholder>
                <w:showingPlcHdr/>
                <w:comboBox>
                  <w:listItem w:value="Ja oder Nein"/>
                  <w:listItem w:displayText="Ja" w:value="Ja"/>
                  <w:listItem w:displayText="Nein" w:value="Nein"/>
                </w:comboBox>
              </w:sdtPr>
              <w:sdtEndPr/>
              <w:sdtContent>
                <w:r w:rsidR="009A316D" w:rsidRPr="001A5CA3">
                  <w:rPr>
                    <w:rStyle w:val="Platzhaltertext"/>
                    <w:rFonts w:cs="Arial"/>
                  </w:rPr>
                  <w:t>Ja oder Nein</w:t>
                </w:r>
              </w:sdtContent>
            </w:sdt>
          </w:p>
        </w:tc>
      </w:tr>
      <w:tr w:rsidR="006B5FF8" w:rsidRPr="001A5CA3" w14:paraId="2E7CA161" w14:textId="77777777" w:rsidTr="005A65C3">
        <w:trPr>
          <w:trHeight w:val="510"/>
        </w:trPr>
        <w:tc>
          <w:tcPr>
            <w:tcW w:w="2657" w:type="pct"/>
            <w:vAlign w:val="center"/>
          </w:tcPr>
          <w:p w14:paraId="40BA70AA" w14:textId="77777777" w:rsidR="006B5FF8" w:rsidRPr="001A5CA3" w:rsidRDefault="00FC1046" w:rsidP="001B6FF3">
            <w:pPr>
              <w:rPr>
                <w:rFonts w:cs="Arial"/>
              </w:rPr>
            </w:pPr>
            <w:r w:rsidRPr="001A5CA3">
              <w:rPr>
                <w:rFonts w:cs="Arial"/>
              </w:rPr>
              <w:t>WLAN nutzbar durch Kampfgericht</w:t>
            </w:r>
          </w:p>
        </w:tc>
        <w:tc>
          <w:tcPr>
            <w:tcW w:w="2343" w:type="pct"/>
            <w:vAlign w:val="center"/>
          </w:tcPr>
          <w:p w14:paraId="4B80FD27" w14:textId="77777777" w:rsidR="006B5FF8" w:rsidRPr="001A5CA3" w:rsidRDefault="004D4304" w:rsidP="001B6FF3">
            <w:pPr>
              <w:tabs>
                <w:tab w:val="left" w:pos="466"/>
                <w:tab w:val="left" w:pos="1033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alias w:val="J"/>
                <w:tag w:val="J"/>
                <w:id w:val="-1120141164"/>
                <w:placeholder>
                  <w:docPart w:val="D5F0000295B142E59FBF99FA739A10BE"/>
                </w:placeholder>
                <w:showingPlcHdr/>
                <w:comboBox>
                  <w:listItem w:value="Ja oder Nein"/>
                  <w:listItem w:displayText="Ja" w:value="Ja"/>
                  <w:listItem w:displayText="Nein" w:value="Nein"/>
                </w:comboBox>
              </w:sdtPr>
              <w:sdtEndPr/>
              <w:sdtContent>
                <w:r w:rsidR="009A316D" w:rsidRPr="001A5CA3">
                  <w:rPr>
                    <w:rStyle w:val="Platzhaltertext"/>
                    <w:rFonts w:cs="Arial"/>
                  </w:rPr>
                  <w:t>Ja oder Nein</w:t>
                </w:r>
              </w:sdtContent>
            </w:sdt>
          </w:p>
        </w:tc>
      </w:tr>
      <w:tr w:rsidR="00FC1046" w:rsidRPr="001A5CA3" w14:paraId="0AB27407" w14:textId="77777777" w:rsidTr="005A65C3">
        <w:trPr>
          <w:trHeight w:val="510"/>
        </w:trPr>
        <w:tc>
          <w:tcPr>
            <w:tcW w:w="2657" w:type="pct"/>
            <w:vAlign w:val="center"/>
          </w:tcPr>
          <w:p w14:paraId="7E47C267" w14:textId="77777777" w:rsidR="00FC1046" w:rsidRPr="001A5CA3" w:rsidRDefault="00FC1046" w:rsidP="001B6FF3">
            <w:pPr>
              <w:rPr>
                <w:rFonts w:cs="Arial"/>
              </w:rPr>
            </w:pPr>
            <w:r w:rsidRPr="001A5CA3">
              <w:rPr>
                <w:rFonts w:cs="Arial"/>
              </w:rPr>
              <w:t>WLAN nutzbar durch Schiedsrichter/Kommissar</w:t>
            </w:r>
          </w:p>
        </w:tc>
        <w:tc>
          <w:tcPr>
            <w:tcW w:w="2343" w:type="pct"/>
            <w:vAlign w:val="center"/>
          </w:tcPr>
          <w:p w14:paraId="21F9E427" w14:textId="77777777" w:rsidR="00FC1046" w:rsidRPr="001A5CA3" w:rsidRDefault="004D4304" w:rsidP="001B6FF3">
            <w:pPr>
              <w:tabs>
                <w:tab w:val="left" w:pos="466"/>
                <w:tab w:val="left" w:pos="1033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alias w:val="J"/>
                <w:tag w:val="J"/>
                <w:id w:val="1696500066"/>
                <w:placeholder>
                  <w:docPart w:val="0697DED270E74E888B303A637EB4F9F2"/>
                </w:placeholder>
                <w:showingPlcHdr/>
                <w:comboBox>
                  <w:listItem w:value="Ja oder Nein"/>
                  <w:listItem w:displayText="Ja" w:value="Ja"/>
                  <w:listItem w:displayText="Nein" w:value="Nein"/>
                </w:comboBox>
              </w:sdtPr>
              <w:sdtEndPr/>
              <w:sdtContent>
                <w:r w:rsidR="009A316D" w:rsidRPr="001A5CA3">
                  <w:rPr>
                    <w:rStyle w:val="Platzhaltertext"/>
                    <w:rFonts w:cs="Arial"/>
                  </w:rPr>
                  <w:t>Ja oder Nein</w:t>
                </w:r>
              </w:sdtContent>
            </w:sdt>
          </w:p>
        </w:tc>
      </w:tr>
      <w:tr w:rsidR="00037BC7" w:rsidRPr="001A5CA3" w14:paraId="7876390C" w14:textId="77777777" w:rsidTr="005A65C3">
        <w:trPr>
          <w:trHeight w:val="510"/>
        </w:trPr>
        <w:tc>
          <w:tcPr>
            <w:tcW w:w="2657" w:type="pct"/>
            <w:vAlign w:val="center"/>
          </w:tcPr>
          <w:p w14:paraId="7B19EB6F" w14:textId="77777777" w:rsidR="00037BC7" w:rsidRPr="001A5CA3" w:rsidRDefault="00037BC7" w:rsidP="00037BC7">
            <w:pPr>
              <w:rPr>
                <w:rFonts w:cs="Arial"/>
              </w:rPr>
            </w:pPr>
            <w:r w:rsidRPr="001A5CA3">
              <w:rPr>
                <w:rFonts w:cs="Arial"/>
              </w:rPr>
              <w:t>Tribüne vorhanden</w:t>
            </w:r>
          </w:p>
        </w:tc>
        <w:tc>
          <w:tcPr>
            <w:tcW w:w="2343" w:type="pct"/>
            <w:vAlign w:val="center"/>
          </w:tcPr>
          <w:p w14:paraId="2C69F8B0" w14:textId="77777777" w:rsidR="00037BC7" w:rsidRPr="001A5CA3" w:rsidRDefault="004D4304" w:rsidP="00037BC7">
            <w:pPr>
              <w:tabs>
                <w:tab w:val="left" w:pos="466"/>
                <w:tab w:val="left" w:pos="1033"/>
              </w:tabs>
              <w:rPr>
                <w:rFonts w:eastAsia="MS Gothic" w:cs="Arial"/>
              </w:rPr>
            </w:pPr>
            <w:sdt>
              <w:sdtPr>
                <w:rPr>
                  <w:rFonts w:cs="Arial"/>
                </w:rPr>
                <w:alias w:val="J"/>
                <w:tag w:val="J"/>
                <w:id w:val="-2036186047"/>
                <w:placeholder>
                  <w:docPart w:val="9A882DA0A1234D8DA0FEBA8FE999D6FF"/>
                </w:placeholder>
                <w:showingPlcHdr/>
                <w:comboBox>
                  <w:listItem w:value="Ja oder Nein"/>
                  <w:listItem w:displayText="Ja" w:value="Ja"/>
                  <w:listItem w:displayText="Nein" w:value="Nein"/>
                </w:comboBox>
              </w:sdtPr>
              <w:sdtEndPr/>
              <w:sdtContent>
                <w:r w:rsidR="009A316D" w:rsidRPr="001A5CA3">
                  <w:rPr>
                    <w:rStyle w:val="Platzhaltertext"/>
                    <w:rFonts w:cs="Arial"/>
                  </w:rPr>
                  <w:t>Ja oder Nein</w:t>
                </w:r>
              </w:sdtContent>
            </w:sdt>
          </w:p>
        </w:tc>
      </w:tr>
      <w:tr w:rsidR="00037BC7" w:rsidRPr="001A5CA3" w14:paraId="1B05E994" w14:textId="77777777" w:rsidTr="005A65C3">
        <w:trPr>
          <w:trHeight w:val="510"/>
        </w:trPr>
        <w:tc>
          <w:tcPr>
            <w:tcW w:w="2657" w:type="pct"/>
            <w:vAlign w:val="center"/>
          </w:tcPr>
          <w:p w14:paraId="6A777BA4" w14:textId="77777777" w:rsidR="00037BC7" w:rsidRPr="001A5CA3" w:rsidRDefault="00037BC7" w:rsidP="00037BC7">
            <w:pPr>
              <w:rPr>
                <w:rFonts w:cs="Arial"/>
              </w:rPr>
            </w:pPr>
            <w:r w:rsidRPr="001A5CA3">
              <w:rPr>
                <w:rFonts w:cs="Arial"/>
              </w:rPr>
              <w:t>Wenn Tribüne vorhanden: an wieviel Seiten?</w:t>
            </w:r>
          </w:p>
        </w:tc>
        <w:tc>
          <w:tcPr>
            <w:tcW w:w="2343" w:type="pct"/>
            <w:vAlign w:val="center"/>
          </w:tcPr>
          <w:p w14:paraId="04CF2D34" w14:textId="77777777" w:rsidR="00037BC7" w:rsidRPr="001A5CA3" w:rsidRDefault="004D4304" w:rsidP="00037BC7">
            <w:pPr>
              <w:tabs>
                <w:tab w:val="left" w:pos="391"/>
                <w:tab w:val="left" w:pos="720"/>
                <w:tab w:val="left" w:pos="1003"/>
                <w:tab w:val="left" w:pos="1246"/>
                <w:tab w:val="left" w:pos="1546"/>
                <w:tab w:val="left" w:pos="1816"/>
                <w:tab w:val="left" w:pos="2116"/>
              </w:tabs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alias w:val="Anz Tribüne"/>
                <w:id w:val="913054602"/>
                <w:placeholder>
                  <w:docPart w:val="14CBDECD073D48A1B99D509266AFE4CB"/>
                </w:placeholder>
                <w:showingPlcHdr/>
                <w:comboBox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4A7EDD" w:rsidRPr="001A5CA3">
                  <w:rPr>
                    <w:rStyle w:val="Platzhaltertext"/>
                    <w:rFonts w:cs="Arial"/>
                  </w:rPr>
                  <w:t>Wählen Sie ein Element aus.</w:t>
                </w:r>
              </w:sdtContent>
            </w:sdt>
          </w:p>
        </w:tc>
      </w:tr>
      <w:tr w:rsidR="00DE1ED6" w:rsidRPr="001A5CA3" w14:paraId="797601B5" w14:textId="77777777" w:rsidTr="005A65C3">
        <w:trPr>
          <w:trHeight w:val="510"/>
        </w:trPr>
        <w:tc>
          <w:tcPr>
            <w:tcW w:w="2657" w:type="pct"/>
            <w:vAlign w:val="center"/>
          </w:tcPr>
          <w:p w14:paraId="4CDE8365" w14:textId="77777777" w:rsidR="00DE1ED6" w:rsidRPr="001A5CA3" w:rsidRDefault="00DE1ED6" w:rsidP="00DE1ED6">
            <w:pPr>
              <w:rPr>
                <w:rFonts w:cs="Arial"/>
              </w:rPr>
            </w:pPr>
            <w:r w:rsidRPr="001A5CA3">
              <w:rPr>
                <w:rFonts w:cs="Arial"/>
              </w:rPr>
              <w:t>Bei Videopflicht – Kameraposition:</w:t>
            </w:r>
          </w:p>
        </w:tc>
        <w:tc>
          <w:tcPr>
            <w:tcW w:w="2343" w:type="pct"/>
            <w:vAlign w:val="center"/>
          </w:tcPr>
          <w:p w14:paraId="0F638F1D" w14:textId="77777777" w:rsidR="00DE1ED6" w:rsidRPr="001A5CA3" w:rsidRDefault="004D4304" w:rsidP="00DE1ED6">
            <w:pPr>
              <w:tabs>
                <w:tab w:val="left" w:pos="466"/>
                <w:tab w:val="left" w:pos="1033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alias w:val="Kamera"/>
                <w:tag w:val="Kamera"/>
                <w:id w:val="-907845732"/>
                <w:lock w:val="sdtLocked"/>
                <w:placeholder>
                  <w:docPart w:val="7C7A3E05E0684EAB94E635B93EB4A476"/>
                </w:placeholder>
                <w:showingPlcHdr/>
                <w:comboBox>
                  <w:listItem w:value="Wählen Sie ein Element aus."/>
                  <w:listItem w:displayText="ebenerdig, hinter KG" w:value="ebenerdig, hinter KG"/>
                  <w:listItem w:displayText="ebenerdig, gegenüber KG" w:value="ebenerdig, gegenüber KG"/>
                  <w:listItem w:displayText="erhöht mit Podest hinter KG" w:value="erhöht mit Podest hinter KG"/>
                  <w:listItem w:displayText="erhöht mit Podest gegenüber KG" w:value="erhöht mit Podest gegenüber KG"/>
                  <w:listItem w:displayText="Tribüne, hinter KG, unterste Reihe" w:value="Tribüne, hinter KG, unterste Reihe"/>
                  <w:listItem w:displayText="Tribüne, gegenüber KG, unterste Reihe" w:value="Tribüne, gegenüber KG, unterste Reihe"/>
                  <w:listItem w:displayText="Tribüne, hinter KG, oberste Reihe" w:value="Tribüne, hinter KG, oberste Reihe"/>
                  <w:listItem w:displayText="Tribüne, gegenüber KG, oberste Reihe" w:value="Tribüne, gegenüber KG, oberste Reihe"/>
                </w:comboBox>
              </w:sdtPr>
              <w:sdtEndPr/>
              <w:sdtContent>
                <w:r w:rsidR="00AC0415" w:rsidRPr="001A5CA3">
                  <w:rPr>
                    <w:rStyle w:val="Platzhaltertext"/>
                    <w:rFonts w:cs="Arial"/>
                  </w:rPr>
                  <w:t>Wo steht die Kamera</w:t>
                </w:r>
                <w:r w:rsidR="004A7EDD" w:rsidRPr="001A5CA3">
                  <w:rPr>
                    <w:rStyle w:val="Platzhaltertext"/>
                    <w:rFonts w:cs="Arial"/>
                  </w:rPr>
                  <w:t>.</w:t>
                </w:r>
              </w:sdtContent>
            </w:sdt>
          </w:p>
        </w:tc>
      </w:tr>
      <w:tr w:rsidR="00735EDF" w:rsidRPr="001A5CA3" w14:paraId="2EEF95B3" w14:textId="77777777" w:rsidTr="005A65C3">
        <w:trPr>
          <w:trHeight w:val="510"/>
        </w:trPr>
        <w:tc>
          <w:tcPr>
            <w:tcW w:w="2657" w:type="pct"/>
            <w:vAlign w:val="center"/>
          </w:tcPr>
          <w:p w14:paraId="3F2C631B" w14:textId="77777777" w:rsidR="00735EDF" w:rsidRPr="001A5CA3" w:rsidRDefault="00735EDF" w:rsidP="00DE1ED6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>
              <w:t>ird das Spiel gestreamt:</w:t>
            </w:r>
          </w:p>
        </w:tc>
        <w:tc>
          <w:tcPr>
            <w:tcW w:w="2343" w:type="pct"/>
            <w:vAlign w:val="center"/>
          </w:tcPr>
          <w:p w14:paraId="24E2E172" w14:textId="77777777" w:rsidR="00735EDF" w:rsidRPr="001A5CA3" w:rsidRDefault="004D4304" w:rsidP="00DE1ED6">
            <w:pPr>
              <w:tabs>
                <w:tab w:val="left" w:pos="466"/>
                <w:tab w:val="left" w:pos="1033"/>
              </w:tabs>
              <w:rPr>
                <w:rStyle w:val="Platzhaltertext"/>
                <w:rFonts w:cs="Arial"/>
              </w:rPr>
            </w:pPr>
            <w:sdt>
              <w:sdtPr>
                <w:rPr>
                  <w:rFonts w:cs="Arial"/>
                  <w:color w:val="808080"/>
                </w:rPr>
                <w:alias w:val="J"/>
                <w:tag w:val="J"/>
                <w:id w:val="-929433298"/>
                <w:placeholder>
                  <w:docPart w:val="3B2D566BEDD34AD78626B8591E703794"/>
                </w:placeholder>
                <w:showingPlcHdr/>
                <w:comboBox>
                  <w:listItem w:value="Ja oder Nein"/>
                  <w:listItem w:displayText="Ja" w:value="Ja"/>
                  <w:listItem w:displayText="Nein" w:value="Nein"/>
                </w:comboBox>
              </w:sdtPr>
              <w:sdtEndPr/>
              <w:sdtContent>
                <w:r w:rsidR="00735EDF" w:rsidRPr="001A5CA3">
                  <w:rPr>
                    <w:rStyle w:val="Platzhaltertext"/>
                    <w:rFonts w:cs="Arial"/>
                  </w:rPr>
                  <w:t>Ja oder Nein</w:t>
                </w:r>
              </w:sdtContent>
            </w:sdt>
          </w:p>
        </w:tc>
      </w:tr>
    </w:tbl>
    <w:p w14:paraId="384ED237" w14:textId="77777777" w:rsidR="00083C4D" w:rsidRPr="001A5CA3" w:rsidRDefault="00083C4D">
      <w:pPr>
        <w:pStyle w:val="berschrift1"/>
      </w:pPr>
      <w:r w:rsidRPr="001A5CA3">
        <w:t>sonstiges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083C4D" w:rsidRPr="001A5CA3" w14:paraId="244713D7" w14:textId="77777777">
        <w:trPr>
          <w:trHeight w:val="5670"/>
        </w:trPr>
        <w:sdt>
          <w:sdtPr>
            <w:rPr>
              <w:rFonts w:cs="Arial"/>
            </w:rPr>
            <w:alias w:val="Sonstiges"/>
            <w:tag w:val="Sonstiges"/>
            <w:id w:val="-910541851"/>
            <w:lock w:val="sdtLocked"/>
            <w:placeholder>
              <w:docPart w:val="090B2FDCE5414D9384832EC51D697868"/>
            </w:placeholder>
            <w:showingPlcHdr/>
          </w:sdtPr>
          <w:sdtEndPr/>
          <w:sdtContent>
            <w:tc>
              <w:tcPr>
                <w:tcW w:w="9212" w:type="dxa"/>
              </w:tcPr>
              <w:p w14:paraId="42E347D2" w14:textId="77777777" w:rsidR="00083C4D" w:rsidRPr="001A5CA3" w:rsidRDefault="00AC0415">
                <w:pPr>
                  <w:rPr>
                    <w:rFonts w:cs="Arial"/>
                  </w:rPr>
                </w:pPr>
                <w:r w:rsidRPr="001A5CA3">
                  <w:rPr>
                    <w:rStyle w:val="Platzhaltertext"/>
                    <w:rFonts w:cs="Arial"/>
                  </w:rPr>
                  <w:t>Klicken oder tippen Sie hier, um Text einzugeben.</w:t>
                </w:r>
              </w:p>
            </w:tc>
          </w:sdtContent>
        </w:sdt>
      </w:tr>
    </w:tbl>
    <w:p w14:paraId="55D0DCB2" w14:textId="77777777" w:rsidR="00083C4D" w:rsidRPr="001A5CA3" w:rsidRDefault="00083C4D">
      <w:pPr>
        <w:rPr>
          <w:rFonts w:cs="Arial"/>
        </w:rPr>
      </w:pPr>
    </w:p>
    <w:p w14:paraId="48AF7E57" w14:textId="77777777" w:rsidR="00D861A3" w:rsidRPr="001A5CA3" w:rsidRDefault="00D861A3">
      <w:pPr>
        <w:rPr>
          <w:rFonts w:cs="Arial"/>
        </w:rPr>
      </w:pPr>
    </w:p>
    <w:p w14:paraId="0F8EBC1B" w14:textId="77777777" w:rsidR="00083C4D" w:rsidRPr="001A5CA3" w:rsidRDefault="00083C4D">
      <w:pPr>
        <w:rPr>
          <w:rFonts w:cs="Arial"/>
        </w:rPr>
      </w:pPr>
    </w:p>
    <w:p w14:paraId="71D30BE2" w14:textId="77777777" w:rsidR="00AC0415" w:rsidRPr="001A5CA3" w:rsidRDefault="00AC0415">
      <w:pPr>
        <w:rPr>
          <w:rFonts w:cs="Arial"/>
          <w:sz w:val="22"/>
          <w:szCs w:val="22"/>
        </w:rPr>
      </w:pPr>
      <w:r w:rsidRPr="001A5CA3">
        <w:rPr>
          <w:rFonts w:cs="Arial"/>
          <w:sz w:val="22"/>
          <w:szCs w:val="22"/>
        </w:rPr>
        <w:br w:type="page"/>
      </w:r>
    </w:p>
    <w:p w14:paraId="487BC028" w14:textId="77777777" w:rsidR="00083C4D" w:rsidRPr="001A5CA3" w:rsidRDefault="00083C4D">
      <w:pPr>
        <w:rPr>
          <w:rFonts w:cs="Arial"/>
          <w:sz w:val="22"/>
          <w:szCs w:val="22"/>
        </w:rPr>
      </w:pPr>
    </w:p>
    <w:p w14:paraId="4E879D77" w14:textId="77777777" w:rsidR="00B21074" w:rsidRPr="001A5CA3" w:rsidRDefault="00B21074">
      <w:pPr>
        <w:rPr>
          <w:rFonts w:cs="Arial"/>
          <w:sz w:val="22"/>
          <w:szCs w:val="22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2"/>
        <w:gridCol w:w="763"/>
        <w:gridCol w:w="4412"/>
      </w:tblGrid>
      <w:tr w:rsidR="00037BC7" w:rsidRPr="001A5CA3" w14:paraId="316F2259" w14:textId="77777777" w:rsidTr="00037BC7">
        <w:tc>
          <w:tcPr>
            <w:tcW w:w="2315" w:type="pct"/>
            <w:vAlign w:val="center"/>
          </w:tcPr>
          <w:p w14:paraId="43B0BD64" w14:textId="77777777" w:rsidR="00037BC7" w:rsidRPr="001A5CA3" w:rsidRDefault="00037BC7" w:rsidP="00037B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A5CA3">
              <w:rPr>
                <w:rFonts w:cs="Arial"/>
                <w:b/>
                <w:bCs/>
                <w:sz w:val="22"/>
                <w:szCs w:val="22"/>
              </w:rPr>
              <w:t>Hallenabnahme durch:</w:t>
            </w:r>
          </w:p>
        </w:tc>
        <w:tc>
          <w:tcPr>
            <w:tcW w:w="396" w:type="pct"/>
          </w:tcPr>
          <w:p w14:paraId="6E5E7307" w14:textId="77777777" w:rsidR="00037BC7" w:rsidRPr="001A5CA3" w:rsidRDefault="00037BC7" w:rsidP="00037B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89" w:type="pct"/>
            <w:vAlign w:val="center"/>
          </w:tcPr>
          <w:p w14:paraId="386FBB3F" w14:textId="77777777" w:rsidR="00037BC7" w:rsidRPr="001A5CA3" w:rsidRDefault="00037BC7" w:rsidP="00037B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A5CA3">
              <w:rPr>
                <w:rFonts w:cs="Arial"/>
                <w:b/>
                <w:bCs/>
                <w:sz w:val="22"/>
                <w:szCs w:val="22"/>
              </w:rPr>
              <w:t>Bestätigung durch</w:t>
            </w:r>
            <w:r w:rsidRPr="001A5CA3">
              <w:rPr>
                <w:rFonts w:cs="Arial"/>
                <w:b/>
                <w:bCs/>
                <w:sz w:val="22"/>
                <w:szCs w:val="22"/>
              </w:rPr>
              <w:br/>
              <w:t>Heimverein:</w:t>
            </w:r>
          </w:p>
        </w:tc>
      </w:tr>
      <w:tr w:rsidR="00037BC7" w:rsidRPr="001A5CA3" w14:paraId="2C95CA6D" w14:textId="77777777" w:rsidTr="00C140CD">
        <w:trPr>
          <w:trHeight w:val="850"/>
        </w:trPr>
        <w:sdt>
          <w:sdtPr>
            <w:rPr>
              <w:rFonts w:cs="Arial"/>
              <w:sz w:val="22"/>
              <w:szCs w:val="22"/>
            </w:rPr>
            <w:id w:val="-1924245412"/>
            <w:lock w:val="sdtLocked"/>
            <w:placeholder>
              <w:docPart w:val="99943D1C0EDF4E8CB060F65CA6B62BD3"/>
            </w:placeholder>
            <w:showingPlcHdr/>
          </w:sdtPr>
          <w:sdtEndPr/>
          <w:sdtContent>
            <w:tc>
              <w:tcPr>
                <w:tcW w:w="2315" w:type="pct"/>
                <w:tcBorders>
                  <w:bottom w:val="single" w:sz="4" w:space="0" w:color="auto"/>
                </w:tcBorders>
                <w:vAlign w:val="center"/>
              </w:tcPr>
              <w:p w14:paraId="0F858E98" w14:textId="77777777" w:rsidR="00037BC7" w:rsidRPr="001A5CA3" w:rsidRDefault="004A7EDD" w:rsidP="00C140CD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1A5CA3">
                  <w:rPr>
                    <w:rStyle w:val="Platzhaltertext"/>
                    <w:rFonts w:cs="Arial"/>
                  </w:rPr>
                  <w:t>Klicken oder tippen Sie hier, um Text einzugeben.</w:t>
                </w:r>
              </w:p>
            </w:tc>
          </w:sdtContent>
        </w:sdt>
        <w:tc>
          <w:tcPr>
            <w:tcW w:w="396" w:type="pct"/>
            <w:vAlign w:val="center"/>
          </w:tcPr>
          <w:p w14:paraId="11BC2407" w14:textId="77777777" w:rsidR="00037BC7" w:rsidRPr="001A5CA3" w:rsidRDefault="00037BC7" w:rsidP="00C140C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sz w:val="22"/>
              <w:szCs w:val="22"/>
            </w:rPr>
            <w:id w:val="1972167873"/>
            <w:lock w:val="sdtLocked"/>
            <w:placeholder>
              <w:docPart w:val="49C7C6E4910C4BC78256C5F2A9928F94"/>
            </w:placeholder>
            <w:showingPlcHdr/>
          </w:sdtPr>
          <w:sdtEndPr/>
          <w:sdtContent>
            <w:tc>
              <w:tcPr>
                <w:tcW w:w="2289" w:type="pct"/>
                <w:tcBorders>
                  <w:bottom w:val="single" w:sz="4" w:space="0" w:color="auto"/>
                </w:tcBorders>
                <w:vAlign w:val="center"/>
              </w:tcPr>
              <w:p w14:paraId="79BEECF7" w14:textId="77777777" w:rsidR="00037BC7" w:rsidRPr="001A5CA3" w:rsidRDefault="004A7EDD" w:rsidP="00C140CD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1A5CA3">
                  <w:rPr>
                    <w:rStyle w:val="Platzhaltertext"/>
                    <w:rFonts w:cs="Arial"/>
                  </w:rPr>
                  <w:t>Klicken oder tippen Sie hier, um Text einzugeben.</w:t>
                </w:r>
              </w:p>
            </w:tc>
          </w:sdtContent>
        </w:sdt>
      </w:tr>
      <w:tr w:rsidR="00037BC7" w:rsidRPr="001A5CA3" w14:paraId="477141AE" w14:textId="77777777" w:rsidTr="00037BC7">
        <w:tc>
          <w:tcPr>
            <w:tcW w:w="2315" w:type="pct"/>
            <w:tcBorders>
              <w:top w:val="single" w:sz="4" w:space="0" w:color="auto"/>
            </w:tcBorders>
            <w:vAlign w:val="center"/>
          </w:tcPr>
          <w:p w14:paraId="09837378" w14:textId="77777777" w:rsidR="00037BC7" w:rsidRPr="001A5CA3" w:rsidRDefault="00037BC7" w:rsidP="00037BC7">
            <w:pPr>
              <w:jc w:val="center"/>
              <w:rPr>
                <w:rFonts w:cs="Arial"/>
                <w:sz w:val="16"/>
                <w:szCs w:val="16"/>
              </w:rPr>
            </w:pPr>
            <w:r w:rsidRPr="001A5CA3">
              <w:rPr>
                <w:rFonts w:cs="Arial"/>
                <w:sz w:val="16"/>
                <w:szCs w:val="16"/>
              </w:rPr>
              <w:t>Name (in Druckbuchstaben)</w:t>
            </w:r>
          </w:p>
        </w:tc>
        <w:tc>
          <w:tcPr>
            <w:tcW w:w="396" w:type="pct"/>
            <w:vAlign w:val="center"/>
          </w:tcPr>
          <w:p w14:paraId="12F17B18" w14:textId="77777777" w:rsidR="00037BC7" w:rsidRPr="001A5CA3" w:rsidRDefault="00037BC7" w:rsidP="00037B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89" w:type="pct"/>
            <w:tcBorders>
              <w:top w:val="single" w:sz="4" w:space="0" w:color="auto"/>
            </w:tcBorders>
            <w:vAlign w:val="center"/>
          </w:tcPr>
          <w:p w14:paraId="550BF98C" w14:textId="77777777" w:rsidR="00037BC7" w:rsidRPr="001A5CA3" w:rsidRDefault="00037BC7" w:rsidP="00037BC7">
            <w:pPr>
              <w:jc w:val="center"/>
              <w:rPr>
                <w:rFonts w:cs="Arial"/>
                <w:sz w:val="16"/>
                <w:szCs w:val="16"/>
              </w:rPr>
            </w:pPr>
            <w:r w:rsidRPr="001A5CA3">
              <w:rPr>
                <w:rFonts w:cs="Arial"/>
                <w:sz w:val="16"/>
                <w:szCs w:val="16"/>
              </w:rPr>
              <w:t>Name (in Druckbuchstaben)</w:t>
            </w:r>
          </w:p>
        </w:tc>
      </w:tr>
      <w:tr w:rsidR="00037BC7" w:rsidRPr="001A5CA3" w14:paraId="1B1E7A6E" w14:textId="77777777" w:rsidTr="00C140CD">
        <w:trPr>
          <w:trHeight w:val="850"/>
        </w:trPr>
        <w:tc>
          <w:tcPr>
            <w:tcW w:w="2315" w:type="pct"/>
            <w:tcBorders>
              <w:bottom w:val="single" w:sz="4" w:space="0" w:color="auto"/>
            </w:tcBorders>
            <w:vAlign w:val="center"/>
          </w:tcPr>
          <w:p w14:paraId="5EF19789" w14:textId="77777777" w:rsidR="00037BC7" w:rsidRPr="001A5CA3" w:rsidRDefault="00037BC7" w:rsidP="00C140C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14:paraId="754F4F1D" w14:textId="77777777" w:rsidR="00037BC7" w:rsidRPr="001A5CA3" w:rsidRDefault="00037BC7" w:rsidP="00C140C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89" w:type="pct"/>
            <w:tcBorders>
              <w:bottom w:val="single" w:sz="4" w:space="0" w:color="auto"/>
            </w:tcBorders>
            <w:vAlign w:val="center"/>
          </w:tcPr>
          <w:p w14:paraId="7E9AFE66" w14:textId="77777777" w:rsidR="00037BC7" w:rsidRPr="001A5CA3" w:rsidRDefault="00037BC7" w:rsidP="00C140CD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37BC7" w:rsidRPr="001A5CA3" w14:paraId="19CD4135" w14:textId="77777777" w:rsidTr="00037BC7">
        <w:tc>
          <w:tcPr>
            <w:tcW w:w="2315" w:type="pct"/>
            <w:tcBorders>
              <w:top w:val="single" w:sz="4" w:space="0" w:color="auto"/>
            </w:tcBorders>
          </w:tcPr>
          <w:p w14:paraId="7B4B8CAC" w14:textId="77777777" w:rsidR="00037BC7" w:rsidRPr="001A5CA3" w:rsidRDefault="00037BC7" w:rsidP="00037BC7">
            <w:pPr>
              <w:jc w:val="center"/>
              <w:rPr>
                <w:rFonts w:cs="Arial"/>
                <w:sz w:val="16"/>
                <w:szCs w:val="16"/>
              </w:rPr>
            </w:pPr>
            <w:r w:rsidRPr="001A5CA3">
              <w:rPr>
                <w:rFonts w:cs="Arial"/>
                <w:sz w:val="16"/>
                <w:szCs w:val="16"/>
              </w:rPr>
              <w:t>Unterschrift</w:t>
            </w:r>
          </w:p>
        </w:tc>
        <w:tc>
          <w:tcPr>
            <w:tcW w:w="396" w:type="pct"/>
          </w:tcPr>
          <w:p w14:paraId="1C60A3F7" w14:textId="77777777" w:rsidR="00037BC7" w:rsidRPr="001A5CA3" w:rsidRDefault="00037BC7" w:rsidP="00037B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89" w:type="pct"/>
            <w:tcBorders>
              <w:top w:val="single" w:sz="4" w:space="0" w:color="auto"/>
            </w:tcBorders>
          </w:tcPr>
          <w:p w14:paraId="427EE969" w14:textId="77777777" w:rsidR="00037BC7" w:rsidRPr="001A5CA3" w:rsidRDefault="00037BC7" w:rsidP="00037BC7">
            <w:pPr>
              <w:jc w:val="center"/>
              <w:rPr>
                <w:rFonts w:cs="Arial"/>
                <w:sz w:val="16"/>
                <w:szCs w:val="16"/>
              </w:rPr>
            </w:pPr>
            <w:r w:rsidRPr="001A5CA3">
              <w:rPr>
                <w:rFonts w:cs="Arial"/>
                <w:sz w:val="16"/>
                <w:szCs w:val="16"/>
              </w:rPr>
              <w:t>Unterschrift</w:t>
            </w:r>
          </w:p>
        </w:tc>
      </w:tr>
      <w:tr w:rsidR="00037BC7" w:rsidRPr="001A5CA3" w14:paraId="6742AE0F" w14:textId="77777777" w:rsidTr="00037BC7">
        <w:tc>
          <w:tcPr>
            <w:tcW w:w="2315" w:type="pct"/>
          </w:tcPr>
          <w:p w14:paraId="724B3C7B" w14:textId="77777777" w:rsidR="00037BC7" w:rsidRPr="001A5CA3" w:rsidRDefault="00037BC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6" w:type="pct"/>
          </w:tcPr>
          <w:p w14:paraId="4B5C3DA8" w14:textId="77777777" w:rsidR="00037BC7" w:rsidRPr="001A5CA3" w:rsidRDefault="00037BC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89" w:type="pct"/>
          </w:tcPr>
          <w:p w14:paraId="2CB6435A" w14:textId="77777777" w:rsidR="00037BC7" w:rsidRPr="001A5CA3" w:rsidRDefault="00037BC7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41C518A" w14:textId="77777777" w:rsidR="00037BC7" w:rsidRPr="001A5CA3" w:rsidRDefault="00037BC7">
      <w:pPr>
        <w:rPr>
          <w:rFonts w:cs="Arial"/>
          <w:sz w:val="22"/>
          <w:szCs w:val="22"/>
        </w:rPr>
      </w:pPr>
    </w:p>
    <w:p w14:paraId="4D70D7AD" w14:textId="77777777" w:rsidR="00B21074" w:rsidRPr="001A5CA3" w:rsidRDefault="00B21074">
      <w:pPr>
        <w:rPr>
          <w:rFonts w:cs="Arial"/>
          <w:sz w:val="22"/>
          <w:szCs w:val="22"/>
        </w:rPr>
      </w:pPr>
    </w:p>
    <w:p w14:paraId="7D0ED8B1" w14:textId="77777777" w:rsidR="00B21074" w:rsidRPr="001A5CA3" w:rsidRDefault="00B21074">
      <w:pPr>
        <w:rPr>
          <w:rFonts w:cs="Arial"/>
          <w:sz w:val="22"/>
          <w:szCs w:val="22"/>
        </w:rPr>
      </w:pPr>
    </w:p>
    <w:p w14:paraId="3D9BFE21" w14:textId="77777777" w:rsidR="00037BC7" w:rsidRPr="001A5CA3" w:rsidRDefault="00037BC7">
      <w:pPr>
        <w:rPr>
          <w:rFonts w:cs="Arial"/>
          <w:szCs w:val="22"/>
        </w:rPr>
      </w:pPr>
      <w:r w:rsidRPr="001A5CA3">
        <w:rPr>
          <w:rFonts w:cs="Arial"/>
          <w:szCs w:val="22"/>
        </w:rPr>
        <w:t>Ausgefülltes Formular bitte als Scan schicken an:</w:t>
      </w:r>
    </w:p>
    <w:p w14:paraId="24710D55" w14:textId="77777777" w:rsidR="00037BC7" w:rsidRPr="001A5CA3" w:rsidRDefault="00037BC7">
      <w:pPr>
        <w:rPr>
          <w:rFonts w:cs="Arial"/>
          <w:sz w:val="22"/>
          <w:szCs w:val="22"/>
        </w:rPr>
      </w:pPr>
    </w:p>
    <w:p w14:paraId="20194B73" w14:textId="77777777" w:rsidR="00B21074" w:rsidRPr="001A5CA3" w:rsidRDefault="00037BC7">
      <w:pPr>
        <w:rPr>
          <w:rFonts w:cs="Arial"/>
          <w:szCs w:val="22"/>
        </w:rPr>
      </w:pPr>
      <w:r w:rsidRPr="001A5CA3">
        <w:rPr>
          <w:rFonts w:cs="Arial"/>
          <w:szCs w:val="22"/>
        </w:rPr>
        <w:t xml:space="preserve">Für Wettbewerbe </w:t>
      </w:r>
    </w:p>
    <w:p w14:paraId="05703EE4" w14:textId="77777777" w:rsidR="00B21074" w:rsidRPr="001A5CA3" w:rsidRDefault="00B21074">
      <w:pPr>
        <w:rPr>
          <w:rFonts w:cs="Arial"/>
          <w:sz w:val="22"/>
          <w:szCs w:val="22"/>
        </w:rPr>
      </w:pPr>
    </w:p>
    <w:p w14:paraId="3E296893" w14:textId="77777777" w:rsidR="00037BC7" w:rsidRPr="001A5CA3" w:rsidRDefault="00037BC7" w:rsidP="00FC1046">
      <w:pPr>
        <w:pStyle w:val="Listenabsatz"/>
        <w:numPr>
          <w:ilvl w:val="0"/>
          <w:numId w:val="2"/>
        </w:numPr>
        <w:tabs>
          <w:tab w:val="right" w:pos="8789"/>
        </w:tabs>
        <w:rPr>
          <w:rFonts w:cs="Arial"/>
          <w:szCs w:val="22"/>
        </w:rPr>
      </w:pPr>
      <w:r w:rsidRPr="001A5CA3">
        <w:rPr>
          <w:rFonts w:cs="Arial"/>
          <w:szCs w:val="22"/>
        </w:rPr>
        <w:t xml:space="preserve">im Bayer. Basketball Verband e. V.: </w:t>
      </w:r>
      <w:r w:rsidR="00B21074" w:rsidRPr="001A5CA3">
        <w:rPr>
          <w:rFonts w:cs="Arial"/>
          <w:szCs w:val="22"/>
        </w:rPr>
        <w:tab/>
      </w:r>
      <w:hyperlink r:id="rId15" w:history="1">
        <w:r w:rsidR="00B21074" w:rsidRPr="001A5CA3">
          <w:rPr>
            <w:rStyle w:val="Hyperlink"/>
            <w:rFonts w:cs="Arial"/>
            <w:szCs w:val="22"/>
          </w:rPr>
          <w:t>hallen@bbv-online.de</w:t>
        </w:r>
      </w:hyperlink>
    </w:p>
    <w:p w14:paraId="559DAEA3" w14:textId="77777777" w:rsidR="00B21074" w:rsidRPr="001A5CA3" w:rsidRDefault="00B21074" w:rsidP="0060125F">
      <w:pPr>
        <w:pStyle w:val="Listenabsatz"/>
        <w:numPr>
          <w:ilvl w:val="0"/>
          <w:numId w:val="2"/>
        </w:numPr>
        <w:tabs>
          <w:tab w:val="right" w:pos="8789"/>
        </w:tabs>
        <w:rPr>
          <w:rFonts w:cs="Arial"/>
          <w:szCs w:val="22"/>
        </w:rPr>
      </w:pPr>
      <w:r w:rsidRPr="001A5CA3">
        <w:rPr>
          <w:rFonts w:cs="Arial"/>
          <w:szCs w:val="22"/>
        </w:rPr>
        <w:t xml:space="preserve">in </w:t>
      </w:r>
      <w:r w:rsidR="00A104A2" w:rsidRPr="001A5CA3">
        <w:rPr>
          <w:rFonts w:cs="Arial"/>
          <w:szCs w:val="22"/>
        </w:rPr>
        <w:t xml:space="preserve">der </w:t>
      </w:r>
      <w:r w:rsidRPr="001A5CA3">
        <w:rPr>
          <w:rFonts w:cs="Arial"/>
          <w:szCs w:val="22"/>
        </w:rPr>
        <w:t>Basketball Regionalliga Südost e.V.:</w:t>
      </w:r>
      <w:r w:rsidRPr="001A5CA3">
        <w:rPr>
          <w:rFonts w:cs="Arial"/>
          <w:szCs w:val="22"/>
        </w:rPr>
        <w:tab/>
      </w:r>
      <w:hyperlink r:id="rId16" w:history="1">
        <w:r w:rsidRPr="001A5CA3">
          <w:rPr>
            <w:rStyle w:val="Hyperlink"/>
            <w:rFonts w:cs="Arial"/>
            <w:szCs w:val="22"/>
          </w:rPr>
          <w:t>hallen@regionalliga-suedost.de</w:t>
        </w:r>
      </w:hyperlink>
    </w:p>
    <w:p w14:paraId="1D4177E3" w14:textId="77777777" w:rsidR="00B21074" w:rsidRPr="001A5CA3" w:rsidRDefault="00B21074" w:rsidP="00B21074">
      <w:pPr>
        <w:rPr>
          <w:rFonts w:cs="Arial"/>
          <w:sz w:val="22"/>
          <w:szCs w:val="22"/>
        </w:rPr>
      </w:pPr>
    </w:p>
    <w:p w14:paraId="73A0FCAE" w14:textId="77777777" w:rsidR="00B21074" w:rsidRPr="001A5CA3" w:rsidRDefault="00B21074">
      <w:pPr>
        <w:rPr>
          <w:rFonts w:cs="Arial"/>
          <w:sz w:val="22"/>
          <w:szCs w:val="22"/>
        </w:rPr>
      </w:pPr>
    </w:p>
    <w:p w14:paraId="020A886A" w14:textId="77777777" w:rsidR="00B21074" w:rsidRPr="001A5CA3" w:rsidRDefault="00B21074">
      <w:pPr>
        <w:rPr>
          <w:rFonts w:cs="Arial"/>
          <w:szCs w:val="22"/>
        </w:rPr>
      </w:pPr>
      <w:r w:rsidRPr="001A5CA3">
        <w:rPr>
          <w:rFonts w:cs="Arial"/>
          <w:szCs w:val="22"/>
        </w:rPr>
        <w:t>Bitte überweisen Sie die Gebühr</w:t>
      </w:r>
      <w:r w:rsidR="00C140CD" w:rsidRPr="001A5CA3">
        <w:rPr>
          <w:rFonts w:cs="Arial"/>
          <w:szCs w:val="22"/>
        </w:rPr>
        <w:t xml:space="preserve"> in Höhe von 20,00 EUR an:</w:t>
      </w:r>
    </w:p>
    <w:p w14:paraId="691FFEE1" w14:textId="77777777" w:rsidR="00C140CD" w:rsidRPr="001A5CA3" w:rsidRDefault="00C140CD">
      <w:pPr>
        <w:rPr>
          <w:rFonts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25"/>
      </w:tblGrid>
      <w:tr w:rsidR="00C140CD" w:rsidRPr="001A5CA3" w14:paraId="33F44C41" w14:textId="77777777" w:rsidTr="0060125F">
        <w:trPr>
          <w:trHeight w:val="737"/>
        </w:trPr>
        <w:tc>
          <w:tcPr>
            <w:tcW w:w="3402" w:type="dxa"/>
            <w:vAlign w:val="center"/>
          </w:tcPr>
          <w:p w14:paraId="0B81FCAC" w14:textId="77777777" w:rsidR="00C140CD" w:rsidRPr="001A5CA3" w:rsidRDefault="00C140CD" w:rsidP="0060125F">
            <w:pPr>
              <w:rPr>
                <w:rFonts w:cs="Arial"/>
                <w:szCs w:val="22"/>
              </w:rPr>
            </w:pPr>
            <w:r w:rsidRPr="001A5CA3">
              <w:rPr>
                <w:rFonts w:cs="Arial"/>
                <w:szCs w:val="22"/>
              </w:rPr>
              <w:t>Kontoinhaber:</w:t>
            </w:r>
          </w:p>
        </w:tc>
        <w:sdt>
          <w:sdtPr>
            <w:rPr>
              <w:rFonts w:cs="Arial"/>
              <w:szCs w:val="22"/>
            </w:rPr>
            <w:id w:val="-1018242228"/>
            <w:placeholder>
              <w:docPart w:val="14743DFAC7134974BE6614484A76676D"/>
            </w:placeholder>
            <w:showingPlcHdr/>
          </w:sdtPr>
          <w:sdtEndPr/>
          <w:sdtContent>
            <w:tc>
              <w:tcPr>
                <w:tcW w:w="6225" w:type="dxa"/>
                <w:tcBorders>
                  <w:bottom w:val="single" w:sz="4" w:space="0" w:color="auto"/>
                </w:tcBorders>
                <w:vAlign w:val="center"/>
              </w:tcPr>
              <w:p w14:paraId="14C7116D" w14:textId="77777777" w:rsidR="00C140CD" w:rsidRPr="001A5CA3" w:rsidRDefault="004A7EDD" w:rsidP="0060125F">
                <w:pPr>
                  <w:rPr>
                    <w:rFonts w:cs="Arial"/>
                    <w:szCs w:val="22"/>
                  </w:rPr>
                </w:pPr>
                <w:r w:rsidRPr="001A5CA3">
                  <w:rPr>
                    <w:rStyle w:val="Platzhaltertext"/>
                    <w:rFonts w:cs="Arial"/>
                  </w:rPr>
                  <w:t>Klicken oder tippen Sie hier, um Text einzugeben.</w:t>
                </w:r>
              </w:p>
            </w:tc>
          </w:sdtContent>
        </w:sdt>
      </w:tr>
    </w:tbl>
    <w:p w14:paraId="3E1E224B" w14:textId="77777777" w:rsidR="00037BC7" w:rsidRPr="001A5CA3" w:rsidRDefault="00037BC7">
      <w:pPr>
        <w:rPr>
          <w:rFonts w:cs="Arial"/>
          <w:sz w:val="22"/>
          <w:szCs w:val="22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98"/>
        <w:gridCol w:w="474"/>
        <w:gridCol w:w="458"/>
        <w:gridCol w:w="7702"/>
      </w:tblGrid>
      <w:tr w:rsidR="004A7EDD" w:rsidRPr="001A5CA3" w14:paraId="3678EDD2" w14:textId="77777777" w:rsidTr="004A7EDD">
        <w:trPr>
          <w:trHeight w:val="567"/>
        </w:trPr>
        <w:tc>
          <w:tcPr>
            <w:tcW w:w="5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16786E" w14:textId="77777777" w:rsidR="004A7EDD" w:rsidRPr="001A5CA3" w:rsidRDefault="004A7EDD" w:rsidP="00812D6B">
            <w:pPr>
              <w:jc w:val="center"/>
              <w:rPr>
                <w:rFonts w:cs="Arial"/>
                <w:sz w:val="22"/>
                <w:szCs w:val="22"/>
              </w:rPr>
            </w:pPr>
            <w:r w:rsidRPr="001A5CA3">
              <w:rPr>
                <w:rFonts w:cs="Arial"/>
                <w:sz w:val="22"/>
                <w:szCs w:val="22"/>
              </w:rPr>
              <w:t>IBAN: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vAlign w:val="center"/>
          </w:tcPr>
          <w:p w14:paraId="6A16DDFD" w14:textId="77777777" w:rsidR="004A7EDD" w:rsidRPr="001A5CA3" w:rsidRDefault="004A7EDD" w:rsidP="00812D6B">
            <w:pPr>
              <w:jc w:val="center"/>
              <w:rPr>
                <w:rFonts w:cs="Arial"/>
                <w:sz w:val="22"/>
                <w:szCs w:val="22"/>
              </w:rPr>
            </w:pPr>
            <w:r w:rsidRPr="001A5CA3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238" w:type="pct"/>
            <w:vAlign w:val="center"/>
          </w:tcPr>
          <w:p w14:paraId="0A4F1E70" w14:textId="77777777" w:rsidR="004A7EDD" w:rsidRPr="001A5CA3" w:rsidRDefault="004A7EDD" w:rsidP="00812D6B">
            <w:pPr>
              <w:jc w:val="center"/>
              <w:rPr>
                <w:rFonts w:cs="Arial"/>
                <w:sz w:val="22"/>
                <w:szCs w:val="22"/>
              </w:rPr>
            </w:pPr>
            <w:r w:rsidRPr="001A5CA3">
              <w:rPr>
                <w:rFonts w:cs="Arial"/>
                <w:sz w:val="22"/>
                <w:szCs w:val="22"/>
              </w:rPr>
              <w:t>E</w:t>
            </w:r>
          </w:p>
        </w:tc>
        <w:sdt>
          <w:sdtPr>
            <w:rPr>
              <w:rFonts w:cs="Arial"/>
              <w:sz w:val="22"/>
              <w:szCs w:val="22"/>
            </w:rPr>
            <w:id w:val="123820618"/>
            <w:placeholder>
              <w:docPart w:val="18B6DBD3C4AB453FB08413B7CF841510"/>
            </w:placeholder>
            <w:showingPlcHdr/>
          </w:sdtPr>
          <w:sdtEndPr/>
          <w:sdtContent>
            <w:tc>
              <w:tcPr>
                <w:tcW w:w="3999" w:type="pct"/>
                <w:vAlign w:val="center"/>
              </w:tcPr>
              <w:p w14:paraId="184F54E7" w14:textId="77777777" w:rsidR="004A7EDD" w:rsidRPr="001A5CA3" w:rsidRDefault="004A7EDD" w:rsidP="004A7EDD">
                <w:pPr>
                  <w:rPr>
                    <w:rFonts w:cs="Arial"/>
                    <w:sz w:val="22"/>
                    <w:szCs w:val="22"/>
                  </w:rPr>
                </w:pPr>
                <w:r w:rsidRPr="001A5CA3">
                  <w:rPr>
                    <w:rStyle w:val="Platzhaltertext"/>
                    <w:rFonts w:cs="Arial"/>
                  </w:rPr>
                  <w:t>Klicken oder tippen Sie hier, um Text einzugeben.</w:t>
                </w:r>
              </w:p>
            </w:tc>
          </w:sdtContent>
        </w:sdt>
      </w:tr>
    </w:tbl>
    <w:p w14:paraId="58486B34" w14:textId="77777777" w:rsidR="00083C4D" w:rsidRPr="001A5CA3" w:rsidRDefault="00083C4D">
      <w:pPr>
        <w:rPr>
          <w:rFonts w:cs="Arial"/>
          <w:sz w:val="22"/>
          <w:szCs w:val="22"/>
        </w:rPr>
      </w:pPr>
    </w:p>
    <w:sectPr w:rsidR="00083C4D" w:rsidRPr="001A5CA3" w:rsidSect="00342153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EC71C" w14:textId="77777777" w:rsidR="004D4304" w:rsidRDefault="004D4304">
      <w:r>
        <w:separator/>
      </w:r>
    </w:p>
  </w:endnote>
  <w:endnote w:type="continuationSeparator" w:id="0">
    <w:p w14:paraId="335C55FE" w14:textId="77777777" w:rsidR="004D4304" w:rsidRDefault="004D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133B0" w14:textId="77777777" w:rsidR="00C140CD" w:rsidRDefault="00C140CD" w:rsidP="00BE1ED0"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E6E6C" w14:textId="77777777" w:rsidR="001A49BB" w:rsidRPr="001A49BB" w:rsidRDefault="004D4304" w:rsidP="001A49BB">
    <w:pPr>
      <w:pStyle w:val="Fuzeile"/>
      <w:pBdr>
        <w:top w:val="single" w:sz="12" w:space="1" w:color="auto"/>
      </w:pBdr>
      <w:jc w:val="center"/>
      <w:rPr>
        <w:rFonts w:ascii="Arial Nova" w:hAnsi="Arial Nova"/>
        <w:sz w:val="18"/>
      </w:rPr>
    </w:pPr>
    <w:sdt>
      <w:sdtPr>
        <w:rPr>
          <w:rFonts w:ascii="Arial Nova" w:hAnsi="Arial Nova"/>
          <w:sz w:val="18"/>
        </w:rPr>
        <w:id w:val="-979225822"/>
        <w:docPartObj>
          <w:docPartGallery w:val="Page Numbers (Bottom of Page)"/>
          <w:docPartUnique/>
        </w:docPartObj>
      </w:sdtPr>
      <w:sdtEndPr/>
      <w:sdtContent>
        <w:r w:rsidR="001A49BB" w:rsidRPr="00C14710">
          <w:rPr>
            <w:rFonts w:ascii="Arial Nova" w:hAnsi="Arial Nova"/>
            <w:sz w:val="18"/>
          </w:rPr>
          <w:fldChar w:fldCharType="begin"/>
        </w:r>
        <w:r w:rsidR="001A49BB" w:rsidRPr="00C14710">
          <w:rPr>
            <w:rFonts w:ascii="Arial Nova" w:hAnsi="Arial Nova"/>
            <w:sz w:val="18"/>
          </w:rPr>
          <w:instrText xml:space="preserve"> PAGE   \* MERGEFORMAT </w:instrText>
        </w:r>
        <w:r w:rsidR="001A49BB" w:rsidRPr="00C14710">
          <w:rPr>
            <w:rFonts w:ascii="Arial Nova" w:hAnsi="Arial Nova"/>
            <w:sz w:val="18"/>
          </w:rPr>
          <w:fldChar w:fldCharType="separate"/>
        </w:r>
        <w:r w:rsidR="001A49BB">
          <w:rPr>
            <w:rFonts w:ascii="Arial Nova" w:hAnsi="Arial Nova"/>
            <w:sz w:val="18"/>
          </w:rPr>
          <w:t>76</w:t>
        </w:r>
        <w:r w:rsidR="001A49BB" w:rsidRPr="00C14710">
          <w:rPr>
            <w:rFonts w:ascii="Arial Nova" w:hAnsi="Arial Nova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86EC6" w14:textId="77777777" w:rsidR="004D4304" w:rsidRDefault="004D4304">
      <w:r>
        <w:separator/>
      </w:r>
    </w:p>
  </w:footnote>
  <w:footnote w:type="continuationSeparator" w:id="0">
    <w:p w14:paraId="7B350831" w14:textId="77777777" w:rsidR="004D4304" w:rsidRDefault="004D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3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0"/>
      <w:gridCol w:w="6571"/>
      <w:gridCol w:w="1464"/>
    </w:tblGrid>
    <w:tr w:rsidR="00C140CD" w14:paraId="7343E513" w14:textId="77777777" w:rsidTr="00402628">
      <w:tc>
        <w:tcPr>
          <w:tcW w:w="856" w:type="pct"/>
          <w:vAlign w:val="center"/>
        </w:tcPr>
        <w:p w14:paraId="70787826" w14:textId="77777777" w:rsidR="00C140CD" w:rsidRDefault="00C140CD" w:rsidP="00C826CF">
          <w:pPr>
            <w:pStyle w:val="Kopfzeile"/>
            <w:rPr>
              <w:rFonts w:cs="Arial"/>
              <w:b/>
              <w:bCs/>
              <w:smallCaps/>
              <w:sz w:val="16"/>
              <w:szCs w:val="16"/>
            </w:rPr>
          </w:pPr>
          <w:r>
            <w:rPr>
              <w:rFonts w:cs="Arial"/>
              <w:b/>
              <w:bCs/>
              <w:smallCaps/>
              <w:noProof/>
              <w:sz w:val="16"/>
              <w:szCs w:val="16"/>
            </w:rPr>
            <w:drawing>
              <wp:anchor distT="0" distB="0" distL="114300" distR="114300" simplePos="0" relativeHeight="251708416" behindDoc="1" locked="0" layoutInCell="0" allowOverlap="0" wp14:anchorId="40D8ECCC" wp14:editId="5D012E64">
                <wp:simplePos x="0" y="0"/>
                <wp:positionH relativeFrom="column">
                  <wp:posOffset>-518795</wp:posOffset>
                </wp:positionH>
                <wp:positionV relativeFrom="paragraph">
                  <wp:posOffset>36195</wp:posOffset>
                </wp:positionV>
                <wp:extent cx="1771015" cy="751840"/>
                <wp:effectExtent l="0" t="0" r="635" b="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LSO-logo_neu_klei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015" cy="751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89" w:type="pct"/>
        </w:tcPr>
        <w:p w14:paraId="58A64968" w14:textId="77777777" w:rsidR="00C140CD" w:rsidRDefault="00C140CD">
          <w:pPr>
            <w:pStyle w:val="Kopfzeile"/>
            <w:jc w:val="center"/>
            <w:rPr>
              <w:rFonts w:cs="Arial"/>
              <w:b/>
              <w:bCs/>
              <w:smallCaps/>
              <w:sz w:val="16"/>
              <w:szCs w:val="16"/>
            </w:rPr>
          </w:pPr>
        </w:p>
        <w:p w14:paraId="7E5B0181" w14:textId="77777777" w:rsidR="00C140CD" w:rsidRDefault="00C140CD">
          <w:pPr>
            <w:pStyle w:val="Kopfzeile"/>
            <w:jc w:val="center"/>
            <w:rPr>
              <w:rFonts w:cs="Arial"/>
              <w:b/>
              <w:bCs/>
              <w:smallCaps/>
              <w:sz w:val="28"/>
              <w:szCs w:val="28"/>
            </w:rPr>
          </w:pPr>
          <w:r>
            <w:rPr>
              <w:rFonts w:cs="Arial"/>
              <w:b/>
              <w:bCs/>
              <w:smallCaps/>
              <w:sz w:val="28"/>
              <w:szCs w:val="28"/>
            </w:rPr>
            <w:t>Basketball Regionalliga Südost e.V.</w:t>
          </w:r>
        </w:p>
        <w:p w14:paraId="0455B332" w14:textId="77777777" w:rsidR="00C140CD" w:rsidRDefault="00C140CD">
          <w:pPr>
            <w:pStyle w:val="Kopfzeile"/>
            <w:jc w:val="center"/>
            <w:rPr>
              <w:rFonts w:ascii="Courier New" w:hAnsi="Courier New" w:cs="Courier New"/>
              <w:b/>
              <w:bCs/>
              <w:sz w:val="28"/>
              <w:szCs w:val="28"/>
            </w:rPr>
          </w:pPr>
          <w:r>
            <w:rPr>
              <w:rFonts w:cs="Arial"/>
              <w:b/>
              <w:bCs/>
              <w:smallCaps/>
              <w:sz w:val="28"/>
              <w:szCs w:val="28"/>
            </w:rPr>
            <w:t>Bayer. Basketball Verband e.V.</w:t>
          </w:r>
        </w:p>
        <w:p w14:paraId="66C8260E" w14:textId="77777777" w:rsidR="00C140CD" w:rsidRDefault="00C140CD">
          <w:pPr>
            <w:pStyle w:val="Kopfzeile"/>
            <w:jc w:val="center"/>
            <w:rPr>
              <w:rFonts w:cs="Arial"/>
              <w:b/>
              <w:bCs/>
              <w:sz w:val="28"/>
            </w:rPr>
          </w:pPr>
        </w:p>
        <w:p w14:paraId="2768DD53" w14:textId="77777777" w:rsidR="00C140CD" w:rsidRDefault="00C140CD" w:rsidP="0009393E">
          <w:pPr>
            <w:pStyle w:val="Kopfzeile"/>
            <w:jc w:val="center"/>
            <w:rPr>
              <w:rFonts w:cs="Arial"/>
              <w:b/>
              <w:bCs/>
              <w:caps/>
              <w:sz w:val="24"/>
              <w:szCs w:val="24"/>
            </w:rPr>
          </w:pPr>
          <w:r>
            <w:rPr>
              <w:rFonts w:cs="Arial"/>
              <w:b/>
              <w:bCs/>
              <w:caps/>
              <w:sz w:val="24"/>
              <w:szCs w:val="24"/>
            </w:rPr>
            <w:t>Hallenabnahme</w:t>
          </w:r>
        </w:p>
        <w:p w14:paraId="7CFF84C0" w14:textId="77777777" w:rsidR="00C140CD" w:rsidRDefault="00C140CD" w:rsidP="0009393E">
          <w:pPr>
            <w:pStyle w:val="Kopfzeile"/>
            <w:jc w:val="center"/>
            <w:rPr>
              <w:rFonts w:cs="Arial"/>
              <w:b/>
              <w:bCs/>
              <w:caps/>
              <w:sz w:val="24"/>
              <w:szCs w:val="24"/>
            </w:rPr>
          </w:pPr>
          <w:r>
            <w:rPr>
              <w:rFonts w:cs="Arial"/>
              <w:b/>
              <w:bCs/>
              <w:caps/>
              <w:sz w:val="24"/>
              <w:szCs w:val="24"/>
            </w:rPr>
            <w:t>Hallenzulassung</w:t>
          </w:r>
        </w:p>
      </w:tc>
      <w:tc>
        <w:tcPr>
          <w:tcW w:w="755" w:type="pct"/>
          <w:vAlign w:val="bottom"/>
        </w:tcPr>
        <w:p w14:paraId="7194C484" w14:textId="77777777" w:rsidR="00C140CD" w:rsidRDefault="00C140CD" w:rsidP="00402628">
          <w:pPr>
            <w:pStyle w:val="Kopf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6192" behindDoc="1" locked="0" layoutInCell="1" allowOverlap="1" wp14:anchorId="115D9BD5" wp14:editId="4F2FE443">
                <wp:simplePos x="0" y="0"/>
                <wp:positionH relativeFrom="column">
                  <wp:posOffset>-880745</wp:posOffset>
                </wp:positionH>
                <wp:positionV relativeFrom="paragraph">
                  <wp:posOffset>17145</wp:posOffset>
                </wp:positionV>
                <wp:extent cx="1800225" cy="866775"/>
                <wp:effectExtent l="19050" t="0" r="9525" b="0"/>
                <wp:wrapNone/>
                <wp:docPr id="5" name="Grafik 8" descr="LOGO BBV_5c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BBV_5cm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0EB8041D" w14:textId="77777777" w:rsidR="00C140CD" w:rsidRDefault="00C140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6629"/>
    <w:multiLevelType w:val="hybridMultilevel"/>
    <w:tmpl w:val="8F2CFCB8"/>
    <w:lvl w:ilvl="0" w:tplc="168AF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A147C"/>
    <w:multiLevelType w:val="hybridMultilevel"/>
    <w:tmpl w:val="36EA0F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8089">
    <w:abstractNumId w:val="0"/>
  </w:num>
  <w:num w:numId="2" w16cid:durableId="2108773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hVbEyX9PLxib476PIYNU2hY3+oxsQbEVLTb6pCNKQ7QZUwYSJfIpuJ/R5ZJKv/jDMtnj30JOumohfE7aSTzrQ==" w:salt="kiItYeuoP8hzMXjz28DFJg==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0b893936-11bb-473b-bbb9-cd02d55425be}"/>
  </w:docVars>
  <w:rsids>
    <w:rsidRoot w:val="004D4304"/>
    <w:rsid w:val="0001606D"/>
    <w:rsid w:val="00037BC7"/>
    <w:rsid w:val="0005523B"/>
    <w:rsid w:val="00083C4D"/>
    <w:rsid w:val="0009393E"/>
    <w:rsid w:val="000976E5"/>
    <w:rsid w:val="000C5CA8"/>
    <w:rsid w:val="000E33A5"/>
    <w:rsid w:val="000E706F"/>
    <w:rsid w:val="0010498B"/>
    <w:rsid w:val="00106309"/>
    <w:rsid w:val="00107C22"/>
    <w:rsid w:val="00125FF8"/>
    <w:rsid w:val="00130C04"/>
    <w:rsid w:val="0013632E"/>
    <w:rsid w:val="00142454"/>
    <w:rsid w:val="0014273E"/>
    <w:rsid w:val="0014794C"/>
    <w:rsid w:val="001650A6"/>
    <w:rsid w:val="00191D92"/>
    <w:rsid w:val="001A49BB"/>
    <w:rsid w:val="001A4D08"/>
    <w:rsid w:val="001A5CA3"/>
    <w:rsid w:val="001B003C"/>
    <w:rsid w:val="001B6FF3"/>
    <w:rsid w:val="001B7EED"/>
    <w:rsid w:val="001D284D"/>
    <w:rsid w:val="001D6A6B"/>
    <w:rsid w:val="00217CC1"/>
    <w:rsid w:val="00227978"/>
    <w:rsid w:val="00241D03"/>
    <w:rsid w:val="0025707B"/>
    <w:rsid w:val="00293C2B"/>
    <w:rsid w:val="002B60B6"/>
    <w:rsid w:val="002F5AF0"/>
    <w:rsid w:val="00314E29"/>
    <w:rsid w:val="0031778B"/>
    <w:rsid w:val="00342153"/>
    <w:rsid w:val="0034712E"/>
    <w:rsid w:val="00372032"/>
    <w:rsid w:val="00383182"/>
    <w:rsid w:val="003C478A"/>
    <w:rsid w:val="00402628"/>
    <w:rsid w:val="004033D4"/>
    <w:rsid w:val="00425123"/>
    <w:rsid w:val="004353F7"/>
    <w:rsid w:val="004767A8"/>
    <w:rsid w:val="00490D9E"/>
    <w:rsid w:val="00490E1A"/>
    <w:rsid w:val="004A7EDD"/>
    <w:rsid w:val="004D4304"/>
    <w:rsid w:val="004E5891"/>
    <w:rsid w:val="00560AD8"/>
    <w:rsid w:val="00585E64"/>
    <w:rsid w:val="005A65C3"/>
    <w:rsid w:val="0060125F"/>
    <w:rsid w:val="00653DCE"/>
    <w:rsid w:val="00680D64"/>
    <w:rsid w:val="00681D69"/>
    <w:rsid w:val="006921DA"/>
    <w:rsid w:val="006953A2"/>
    <w:rsid w:val="006B5FF8"/>
    <w:rsid w:val="006D0C3C"/>
    <w:rsid w:val="006F07CA"/>
    <w:rsid w:val="006F2124"/>
    <w:rsid w:val="006F3E96"/>
    <w:rsid w:val="00735EDF"/>
    <w:rsid w:val="00750405"/>
    <w:rsid w:val="007529F1"/>
    <w:rsid w:val="007551B1"/>
    <w:rsid w:val="00784FB4"/>
    <w:rsid w:val="007A7EDA"/>
    <w:rsid w:val="007E64C3"/>
    <w:rsid w:val="007F4FFF"/>
    <w:rsid w:val="00812D6B"/>
    <w:rsid w:val="008213E9"/>
    <w:rsid w:val="008850B1"/>
    <w:rsid w:val="008B6CF5"/>
    <w:rsid w:val="008C3D73"/>
    <w:rsid w:val="00906FB8"/>
    <w:rsid w:val="0092242C"/>
    <w:rsid w:val="0092292D"/>
    <w:rsid w:val="00955698"/>
    <w:rsid w:val="009A316D"/>
    <w:rsid w:val="009C50F5"/>
    <w:rsid w:val="009D7EFB"/>
    <w:rsid w:val="009E129D"/>
    <w:rsid w:val="00A056B3"/>
    <w:rsid w:val="00A104A2"/>
    <w:rsid w:val="00A45032"/>
    <w:rsid w:val="00A602C5"/>
    <w:rsid w:val="00A66EAC"/>
    <w:rsid w:val="00AB14CA"/>
    <w:rsid w:val="00AC0415"/>
    <w:rsid w:val="00AC5BB2"/>
    <w:rsid w:val="00AD0C1D"/>
    <w:rsid w:val="00AE21D1"/>
    <w:rsid w:val="00AF7BD3"/>
    <w:rsid w:val="00B21074"/>
    <w:rsid w:val="00B637DC"/>
    <w:rsid w:val="00B74260"/>
    <w:rsid w:val="00B74EF8"/>
    <w:rsid w:val="00B83981"/>
    <w:rsid w:val="00BD6742"/>
    <w:rsid w:val="00BE1ED0"/>
    <w:rsid w:val="00C140CD"/>
    <w:rsid w:val="00C4360F"/>
    <w:rsid w:val="00C562E5"/>
    <w:rsid w:val="00C826CF"/>
    <w:rsid w:val="00CA2F2F"/>
    <w:rsid w:val="00CA6A3A"/>
    <w:rsid w:val="00CB1840"/>
    <w:rsid w:val="00CB4C53"/>
    <w:rsid w:val="00CD77D1"/>
    <w:rsid w:val="00CE3AE3"/>
    <w:rsid w:val="00CE6928"/>
    <w:rsid w:val="00D040C2"/>
    <w:rsid w:val="00D16B3D"/>
    <w:rsid w:val="00D85A3A"/>
    <w:rsid w:val="00D861A3"/>
    <w:rsid w:val="00DA00D4"/>
    <w:rsid w:val="00DE1ED6"/>
    <w:rsid w:val="00E65C21"/>
    <w:rsid w:val="00E76D97"/>
    <w:rsid w:val="00EB0BC1"/>
    <w:rsid w:val="00ED6D89"/>
    <w:rsid w:val="00EF712D"/>
    <w:rsid w:val="00F31E53"/>
    <w:rsid w:val="00FB1019"/>
    <w:rsid w:val="00FC1046"/>
    <w:rsid w:val="00FC4A6D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410AD1"/>
  <w15:docId w15:val="{B4A8AB3C-389D-4B45-839F-B6AA9D9C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4712E"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3" w:color="auto" w:shadow="1"/>
        <w:left w:val="single" w:sz="4" w:space="3" w:color="auto" w:shadow="1"/>
        <w:bottom w:val="single" w:sz="4" w:space="3" w:color="auto" w:shadow="1"/>
        <w:right w:val="single" w:sz="4" w:space="3" w:color="auto" w:shadow="1"/>
      </w:pBdr>
      <w:shd w:val="clear" w:color="auto" w:fill="E6E6E6"/>
      <w:spacing w:before="240" w:after="120"/>
      <w:outlineLvl w:val="0"/>
    </w:pPr>
    <w:rPr>
      <w:rFonts w:cs="Arial"/>
      <w:b/>
      <w:bCs/>
      <w:caps/>
      <w:kern w:val="32"/>
    </w:rPr>
  </w:style>
  <w:style w:type="paragraph" w:styleId="berschrift2">
    <w:name w:val="heading 2"/>
    <w:basedOn w:val="Standard"/>
    <w:next w:val="Standard"/>
    <w:qFormat/>
    <w:pPr>
      <w:keepNext/>
      <w:shd w:val="clear" w:color="auto" w:fill="E6E6E6"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cs="Arial"/>
      <w:b/>
      <w:caps/>
      <w:color w:val="00000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585E64"/>
    <w:pPr>
      <w:ind w:left="720"/>
      <w:contextualSpacing/>
    </w:pPr>
  </w:style>
  <w:style w:type="character" w:styleId="Hervorhebung">
    <w:name w:val="Emphasis"/>
    <w:basedOn w:val="Absatz-Standardschriftart"/>
    <w:qFormat/>
    <w:rsid w:val="008850B1"/>
    <w:rPr>
      <w:i/>
      <w:iCs/>
    </w:rPr>
  </w:style>
  <w:style w:type="table" w:styleId="Tabellenraster">
    <w:name w:val="Table Grid"/>
    <w:basedOn w:val="NormaleTabelle"/>
    <w:rsid w:val="00CD7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B2107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1074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1A49BB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EB0B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hallen@regionalliga-suedost.d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hallen@bbv-online.de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louds\OneDrive%20-%20daumann.biz\RLSO\Hallenzulassungen\1.%20Vorlagen\Hallenabnahme-Hallenzulassung_RLSO-BBV_V4-1%20-%20Formul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D4B5D4625D4C01B4B2B05C96F5D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EC3B7-A130-4BA3-9794-6F779E2D285E}"/>
      </w:docPartPr>
      <w:docPartBody>
        <w:p w:rsidR="00000000" w:rsidRDefault="007172FD">
          <w:pPr>
            <w:pStyle w:val="21D4B5D4625D4C01B4B2B05C96F5D5D8"/>
          </w:pPr>
          <w:r>
            <w:rPr>
              <w:rStyle w:val="Platzhaltertext"/>
            </w:rPr>
            <w:t>Vereinsnamen lt Satzung eingeben</w:t>
          </w:r>
          <w:r w:rsidRPr="00826062">
            <w:rPr>
              <w:rStyle w:val="Platzhaltertext"/>
            </w:rPr>
            <w:t>.</w:t>
          </w:r>
        </w:p>
      </w:docPartBody>
    </w:docPart>
    <w:docPart>
      <w:docPartPr>
        <w:name w:val="B960E0827B2D40B9BEF1A48089DC6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5FFFA-228A-4AE1-8C81-22041F6D2196}"/>
      </w:docPartPr>
      <w:docPartBody>
        <w:p w:rsidR="00000000" w:rsidRDefault="00DE7D56">
          <w:pPr>
            <w:pStyle w:val="B960E0827B2D40B9BEF1A48089DC65A3"/>
          </w:pPr>
          <w:r w:rsidRPr="001A5CA3">
            <w:rPr>
              <w:rStyle w:val="Platzhaltertext"/>
              <w:rFonts w:cs="Arial"/>
            </w:rPr>
            <w:t>Offizieller Hallennamen eingeben.</w:t>
          </w:r>
        </w:p>
      </w:docPartBody>
    </w:docPart>
    <w:docPart>
      <w:docPartPr>
        <w:name w:val="3CFB8337F6CA4D2D88F9EE32474FD0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A939B-E90C-487A-826E-26A456F41BD6}"/>
      </w:docPartPr>
      <w:docPartBody>
        <w:p w:rsidR="00000000" w:rsidRDefault="00DE7D56">
          <w:pPr>
            <w:pStyle w:val="3CFB8337F6CA4D2D88F9EE32474FD0CD"/>
          </w:pPr>
          <w:r w:rsidRPr="001A5CA3">
            <w:rPr>
              <w:rStyle w:val="Platzhaltertext"/>
              <w:rFonts w:cs="Arial"/>
            </w:rPr>
            <w:t>Eigentümer eintragen.</w:t>
          </w:r>
        </w:p>
      </w:docPartBody>
    </w:docPart>
    <w:docPart>
      <w:docPartPr>
        <w:name w:val="DFE2E362A6E14EB484A287483CF60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3FCEE-A6CF-41B9-A764-47F947166518}"/>
      </w:docPartPr>
      <w:docPartBody>
        <w:p w:rsidR="00000000" w:rsidRDefault="00DE7D56">
          <w:pPr>
            <w:pStyle w:val="DFE2E362A6E14EB484A287483CF60EC0"/>
          </w:pPr>
          <w:r w:rsidRPr="001A5CA3">
            <w:rPr>
              <w:rStyle w:val="Platzhaltertext"/>
              <w:rFonts w:cs="Arial"/>
            </w:rPr>
            <w:t>Straße, PLZ &amp; Ort angeben – für NAVI.</w:t>
          </w:r>
        </w:p>
      </w:docPartBody>
    </w:docPart>
    <w:docPart>
      <w:docPartPr>
        <w:name w:val="9555E1837F1A4E74A535C174C47BD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7EFC8E-C5A6-4934-A4D3-4420A77469E8}"/>
      </w:docPartPr>
      <w:docPartBody>
        <w:p w:rsidR="00000000" w:rsidRDefault="00DE7D56">
          <w:pPr>
            <w:pStyle w:val="9555E1837F1A4E74A535C174C47BD9C2"/>
          </w:pPr>
          <w:r w:rsidRPr="001A5CA3">
            <w:rPr>
              <w:rStyle w:val="Platzhaltertext"/>
              <w:rFonts w:cs="Arial"/>
            </w:rPr>
            <w:t>Max. Zuschaueranzahl angeben Stehplätze / Sitzplätze.</w:t>
          </w:r>
        </w:p>
      </w:docPartBody>
    </w:docPart>
    <w:docPart>
      <w:docPartPr>
        <w:name w:val="26775A7FE4054D5D8B8AE69846CB3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F9ED7-B2DD-4607-8C21-6D4FB2461D4E}"/>
      </w:docPartPr>
      <w:docPartBody>
        <w:p w:rsidR="00000000" w:rsidRDefault="00DE7D56">
          <w:pPr>
            <w:pStyle w:val="26775A7FE4054D5D8B8AE69846CB312F"/>
          </w:pPr>
          <w:r w:rsidRPr="001A5CA3">
            <w:rPr>
              <w:rStyle w:val="Platzhaltertext"/>
              <w:rFonts w:cs="Arial"/>
            </w:rPr>
            <w:t>Nachweis für die Zuschaueranzahl.</w:t>
          </w:r>
        </w:p>
      </w:docPartBody>
    </w:docPart>
    <w:docPart>
      <w:docPartPr>
        <w:name w:val="FAAF48997E1640D2B64286A8DF486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88BA0-557D-4065-9CD0-0AC5F7507918}"/>
      </w:docPartPr>
      <w:docPartBody>
        <w:p w:rsidR="00000000" w:rsidRDefault="00DE7D56">
          <w:pPr>
            <w:pStyle w:val="FAAF48997E1640D2B64286A8DF48626A"/>
          </w:pPr>
          <w:r w:rsidRPr="001A5CA3">
            <w:rPr>
              <w:rStyle w:val="Platzhaltertext"/>
              <w:rFonts w:cs="Arial"/>
            </w:rPr>
            <w:t>Name eintragen.</w:t>
          </w:r>
        </w:p>
      </w:docPartBody>
    </w:docPart>
    <w:docPart>
      <w:docPartPr>
        <w:name w:val="4C6258BF8435421A897B2442B0D5BD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F0B734-1B71-4197-B6CE-33F898936F7D}"/>
      </w:docPartPr>
      <w:docPartBody>
        <w:p w:rsidR="00000000" w:rsidRDefault="00DE7D56">
          <w:pPr>
            <w:pStyle w:val="4C6258BF8435421A897B2442B0D5BDC5"/>
          </w:pPr>
          <w:r w:rsidRPr="001A5CA3">
            <w:rPr>
              <w:rStyle w:val="Platzhaltertext"/>
              <w:rFonts w:cs="Arial"/>
            </w:rPr>
            <w:t>Klicken oder tippen Sie, um ein Datum einzugeben.</w:t>
          </w:r>
        </w:p>
      </w:docPartBody>
    </w:docPart>
    <w:docPart>
      <w:docPartPr>
        <w:name w:val="626EE00FD0DD4C7C9909BD93D6C87F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A38BF-1B84-4AC8-B904-497E7D078413}"/>
      </w:docPartPr>
      <w:docPartBody>
        <w:p w:rsidR="00000000" w:rsidRDefault="00DE7D56">
          <w:pPr>
            <w:pStyle w:val="626EE00FD0DD4C7C9909BD93D6C87F71"/>
          </w:pPr>
          <w:r w:rsidRPr="001A5CA3">
            <w:rPr>
              <w:rStyle w:val="Platzhaltertext"/>
              <w:rFonts w:cs="Arial"/>
            </w:rPr>
            <w:t>Genaue Länge.</w:t>
          </w:r>
        </w:p>
      </w:docPartBody>
    </w:docPart>
    <w:docPart>
      <w:docPartPr>
        <w:name w:val="3148742E25914DEAB833067A56633D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35DD99-9B46-455D-8A7A-DB535BEBF773}"/>
      </w:docPartPr>
      <w:docPartBody>
        <w:p w:rsidR="00000000" w:rsidRDefault="00DE7D56">
          <w:pPr>
            <w:pStyle w:val="3148742E25914DEAB833067A56633D15"/>
          </w:pPr>
          <w:r w:rsidRPr="001A5CA3">
            <w:rPr>
              <w:rStyle w:val="Platzhaltertext"/>
              <w:rFonts w:cs="Arial"/>
            </w:rPr>
            <w:t>Genaue Breite.</w:t>
          </w:r>
        </w:p>
      </w:docPartBody>
    </w:docPart>
    <w:docPart>
      <w:docPartPr>
        <w:name w:val="46EE5DDE646C4873AD4DDF26B88D49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EABA5-51D0-4326-8586-F3261495487D}"/>
      </w:docPartPr>
      <w:docPartBody>
        <w:p w:rsidR="00000000" w:rsidRDefault="00DE7D56">
          <w:pPr>
            <w:pStyle w:val="46EE5DDE646C4873AD4DDF26B88D4911"/>
          </w:pPr>
          <w:r w:rsidRPr="001A5CA3">
            <w:rPr>
              <w:rStyle w:val="Platzhaltertext"/>
              <w:rFonts w:cs="Arial"/>
            </w:rPr>
            <w:t>Genaue Entfernung.</w:t>
          </w:r>
        </w:p>
      </w:docPartBody>
    </w:docPart>
    <w:docPart>
      <w:docPartPr>
        <w:name w:val="B4745D8EAEDD4E6F919E2990E9B2A5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AD931A-E66C-49BC-8546-171526B31977}"/>
      </w:docPartPr>
      <w:docPartBody>
        <w:p w:rsidR="00000000" w:rsidRDefault="00DE7D56">
          <w:pPr>
            <w:pStyle w:val="B4745D8EAEDD4E6F919E2990E9B2A552"/>
          </w:pPr>
          <w:r w:rsidRPr="001A5CA3">
            <w:rPr>
              <w:rStyle w:val="Platzhaltertext"/>
              <w:rFonts w:cs="Arial"/>
            </w:rPr>
            <w:t>Genaue Entfernung.</w:t>
          </w:r>
        </w:p>
      </w:docPartBody>
    </w:docPart>
    <w:docPart>
      <w:docPartPr>
        <w:name w:val="7BD9F65BB9FC45A69344DCC619AF26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DB57F-915A-4E0C-9AA4-C0940CAD0D75}"/>
      </w:docPartPr>
      <w:docPartBody>
        <w:p w:rsidR="00000000" w:rsidRDefault="00DE7D56">
          <w:pPr>
            <w:pStyle w:val="7BD9F65BB9FC45A69344DCC619AF2613"/>
          </w:pPr>
          <w:r w:rsidRPr="001A5CA3">
            <w:rPr>
              <w:rStyle w:val="Platzhaltertext"/>
              <w:rFonts w:cs="Arial"/>
            </w:rPr>
            <w:t>Genaue Entfernung.</w:t>
          </w:r>
        </w:p>
      </w:docPartBody>
    </w:docPart>
    <w:docPart>
      <w:docPartPr>
        <w:name w:val="5E81A2AF91D841F0AA046DB8ADF7E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19958-7992-42FF-B5CC-FD92539BB487}"/>
      </w:docPartPr>
      <w:docPartBody>
        <w:p w:rsidR="00000000" w:rsidRDefault="00DE7D56">
          <w:pPr>
            <w:pStyle w:val="5E81A2AF91D841F0AA046DB8ADF7E1F4"/>
          </w:pPr>
          <w:r w:rsidRPr="001A5CA3">
            <w:rPr>
              <w:rStyle w:val="Platzhaltertext"/>
              <w:rFonts w:cs="Arial"/>
            </w:rPr>
            <w:t>Genaue Entfernung.</w:t>
          </w:r>
        </w:p>
      </w:docPartBody>
    </w:docPart>
    <w:docPart>
      <w:docPartPr>
        <w:name w:val="68A3EA6F774A4AFAAA19A563721CFD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F2CA1-B4CD-4A22-9DD3-8B664B47202B}"/>
      </w:docPartPr>
      <w:docPartBody>
        <w:p w:rsidR="00000000" w:rsidRDefault="00DE7D56">
          <w:pPr>
            <w:pStyle w:val="68A3EA6F774A4AFAAA19A563721CFDDB"/>
          </w:pPr>
          <w:r w:rsidRPr="001A5CA3">
            <w:rPr>
              <w:rStyle w:val="Platzhaltertext"/>
              <w:rFonts w:cs="Arial"/>
            </w:rPr>
            <w:t>Genaue Entfernung.</w:t>
          </w:r>
        </w:p>
      </w:docPartBody>
    </w:docPart>
    <w:docPart>
      <w:docPartPr>
        <w:name w:val="EFA3C8A961D14431823FD498744E64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EBEEF-8112-42B1-9AA8-565A1D2778D2}"/>
      </w:docPartPr>
      <w:docPartBody>
        <w:p w:rsidR="00000000" w:rsidRDefault="00DE7D56">
          <w:pPr>
            <w:pStyle w:val="EFA3C8A961D14431823FD498744E648F"/>
          </w:pPr>
          <w:r w:rsidRPr="001A5CA3">
            <w:rPr>
              <w:rStyle w:val="Platzhaltertext"/>
              <w:rFonts w:cs="Arial"/>
            </w:rPr>
            <w:t>Genaue Entfernung.</w:t>
          </w:r>
        </w:p>
      </w:docPartBody>
    </w:docPart>
    <w:docPart>
      <w:docPartPr>
        <w:name w:val="094E8CEB05434DF1BED176204BDEB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CA229-F264-4065-A8AF-98FD962BEB89}"/>
      </w:docPartPr>
      <w:docPartBody>
        <w:p w:rsidR="00000000" w:rsidRDefault="00DE7D56">
          <w:pPr>
            <w:pStyle w:val="094E8CEB05434DF1BED176204BDEB76B"/>
          </w:pPr>
          <w:r w:rsidRPr="001A5CA3">
            <w:rPr>
              <w:rStyle w:val="Platzhaltertext"/>
              <w:rFonts w:cs="Arial"/>
            </w:rPr>
            <w:t>Ja oder Nein</w:t>
          </w:r>
        </w:p>
      </w:docPartBody>
    </w:docPart>
    <w:docPart>
      <w:docPartPr>
        <w:name w:val="C0835F1BD2FD4CE1AA3509539FA428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BE4C3-5916-42F8-A2E2-02CE88CEFE5B}"/>
      </w:docPartPr>
      <w:docPartBody>
        <w:p w:rsidR="00000000" w:rsidRDefault="00DE7D56">
          <w:pPr>
            <w:pStyle w:val="C0835F1BD2FD4CE1AA3509539FA42812"/>
          </w:pPr>
          <w:r w:rsidRPr="001A5CA3">
            <w:rPr>
              <w:rStyle w:val="Platzhaltertext"/>
              <w:rFonts w:cs="Arial"/>
            </w:rPr>
            <w:t>Ja oder Nein</w:t>
          </w:r>
        </w:p>
      </w:docPartBody>
    </w:docPart>
    <w:docPart>
      <w:docPartPr>
        <w:name w:val="3F0716026A744051B43798E8F5326E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412B7E-6A0B-48C3-B53A-AAEDAD61229A}"/>
      </w:docPartPr>
      <w:docPartBody>
        <w:p w:rsidR="00000000" w:rsidRDefault="00DE7D56">
          <w:pPr>
            <w:pStyle w:val="3F0716026A744051B43798E8F5326E1D"/>
          </w:pPr>
          <w:r w:rsidRPr="001A5CA3">
            <w:rPr>
              <w:rStyle w:val="Platzhaltertext"/>
              <w:rFonts w:cs="Arial"/>
            </w:rPr>
            <w:t>Wählen Sie ein Element aus.</w:t>
          </w:r>
        </w:p>
      </w:docPartBody>
    </w:docPart>
    <w:docPart>
      <w:docPartPr>
        <w:name w:val="2D90696EED8C4CB0A9A44E845B871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AE840-6480-4D98-9816-4DCD943B594E}"/>
      </w:docPartPr>
      <w:docPartBody>
        <w:p w:rsidR="00000000" w:rsidRDefault="00DE7D56">
          <w:pPr>
            <w:pStyle w:val="2D90696EED8C4CB0A9A44E845B8716B9"/>
          </w:pPr>
          <w:r w:rsidRPr="001A5CA3">
            <w:rPr>
              <w:rStyle w:val="Platzhaltertext"/>
              <w:rFonts w:cs="Arial"/>
            </w:rPr>
            <w:t>Ja oder Nein</w:t>
          </w:r>
        </w:p>
      </w:docPartBody>
    </w:docPart>
    <w:docPart>
      <w:docPartPr>
        <w:name w:val="4037ACD510CE4EC589A5BAABEEBFCE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0A46F1-663F-450E-AB40-824D912DBDA6}"/>
      </w:docPartPr>
      <w:docPartBody>
        <w:p w:rsidR="00000000" w:rsidRDefault="00DE7D56">
          <w:pPr>
            <w:pStyle w:val="4037ACD510CE4EC589A5BAABEEBFCEC1"/>
          </w:pPr>
          <w:r w:rsidRPr="001A5CA3">
            <w:rPr>
              <w:rStyle w:val="Platzhaltertext"/>
              <w:rFonts w:cs="Arial"/>
            </w:rPr>
            <w:t>Ja oder Nein</w:t>
          </w:r>
        </w:p>
      </w:docPartBody>
    </w:docPart>
    <w:docPart>
      <w:docPartPr>
        <w:name w:val="79CF9CDAD6C74D67A2CA5565DB5D9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361DE-7CF4-4CFE-BBF5-A8F7669400CE}"/>
      </w:docPartPr>
      <w:docPartBody>
        <w:p w:rsidR="00000000" w:rsidRDefault="00DE7D56">
          <w:pPr>
            <w:pStyle w:val="79CF9CDAD6C74D67A2CA5565DB5D9BAB"/>
          </w:pPr>
          <w:r w:rsidRPr="001A5CA3">
            <w:rPr>
              <w:rStyle w:val="Platzhaltertext"/>
              <w:rFonts w:cs="Arial"/>
            </w:rPr>
            <w:t>Wählen Sie ein Element aus.</w:t>
          </w:r>
        </w:p>
      </w:docPartBody>
    </w:docPart>
    <w:docPart>
      <w:docPartPr>
        <w:name w:val="EB59B5035319458483DCB612C88FF0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00430-B2D0-439A-B50D-37905969F182}"/>
      </w:docPartPr>
      <w:docPartBody>
        <w:p w:rsidR="00000000" w:rsidRDefault="00DE7D56">
          <w:pPr>
            <w:pStyle w:val="EB59B5035319458483DCB612C88FF061"/>
          </w:pPr>
          <w:r w:rsidRPr="001A5CA3">
            <w:rPr>
              <w:rStyle w:val="Platzhaltertext"/>
              <w:rFonts w:cs="Arial"/>
            </w:rPr>
            <w:t>Genaue Entfernung.</w:t>
          </w:r>
        </w:p>
      </w:docPartBody>
    </w:docPart>
    <w:docPart>
      <w:docPartPr>
        <w:name w:val="2EAD5669EC194266B96C4AFB456C1D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94AED-E9FF-4FA1-A7BC-99B093E70DE3}"/>
      </w:docPartPr>
      <w:docPartBody>
        <w:p w:rsidR="00000000" w:rsidRDefault="00DE7D56">
          <w:pPr>
            <w:pStyle w:val="2EAD5669EC194266B96C4AFB456C1D42"/>
          </w:pPr>
          <w:r w:rsidRPr="001A5CA3">
            <w:rPr>
              <w:rStyle w:val="Platzhaltertext"/>
              <w:rFonts w:cs="Arial"/>
            </w:rPr>
            <w:t xml:space="preserve">Genaue </w:t>
          </w:r>
          <w:r>
            <w:rPr>
              <w:rStyle w:val="Platzhaltertext"/>
              <w:rFonts w:cs="Arial"/>
            </w:rPr>
            <w:t>H</w:t>
          </w:r>
          <w:r>
            <w:rPr>
              <w:rStyle w:val="Platzhaltertext"/>
            </w:rPr>
            <w:t>öhe</w:t>
          </w:r>
          <w:r w:rsidRPr="001A5CA3">
            <w:rPr>
              <w:rStyle w:val="Platzhaltertext"/>
              <w:rFonts w:cs="Arial"/>
            </w:rPr>
            <w:t>.</w:t>
          </w:r>
        </w:p>
      </w:docPartBody>
    </w:docPart>
    <w:docPart>
      <w:docPartPr>
        <w:name w:val="26FCE54947C94A09AFD1C1133A1811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253A46-4985-48D4-9D84-9CDBC0FCF58B}"/>
      </w:docPartPr>
      <w:docPartBody>
        <w:p w:rsidR="00000000" w:rsidRDefault="00DE7D56">
          <w:pPr>
            <w:pStyle w:val="26FCE54947C94A09AFD1C1133A1811E4"/>
          </w:pPr>
          <w:r w:rsidRPr="001A5CA3">
            <w:rPr>
              <w:rStyle w:val="Platzhaltertext"/>
              <w:rFonts w:cs="Arial"/>
            </w:rPr>
            <w:t>Ja oder Nein</w:t>
          </w:r>
        </w:p>
      </w:docPartBody>
    </w:docPart>
    <w:docPart>
      <w:docPartPr>
        <w:name w:val="773C8161950445B58CD2E74BD2FCD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CC47E-0FDE-4414-826A-983B9421DC4E}"/>
      </w:docPartPr>
      <w:docPartBody>
        <w:p w:rsidR="00000000" w:rsidRDefault="00DE7D56">
          <w:pPr>
            <w:pStyle w:val="773C8161950445B58CD2E74BD2FCD5F8"/>
          </w:pPr>
          <w:r w:rsidRPr="001A5CA3">
            <w:rPr>
              <w:rStyle w:val="Platzhaltertext"/>
              <w:rFonts w:cs="Arial"/>
            </w:rPr>
            <w:t xml:space="preserve">Genaue </w:t>
          </w:r>
          <w:r>
            <w:rPr>
              <w:rStyle w:val="Platzhaltertext"/>
              <w:rFonts w:cs="Arial"/>
            </w:rPr>
            <w:t>H</w:t>
          </w:r>
          <w:r>
            <w:rPr>
              <w:rStyle w:val="Platzhaltertext"/>
            </w:rPr>
            <w:t>öhe</w:t>
          </w:r>
          <w:r w:rsidRPr="001A5CA3">
            <w:rPr>
              <w:rStyle w:val="Platzhaltertext"/>
              <w:rFonts w:cs="Arial"/>
            </w:rPr>
            <w:t>.</w:t>
          </w:r>
        </w:p>
      </w:docPartBody>
    </w:docPart>
    <w:docPart>
      <w:docPartPr>
        <w:name w:val="4AB51D1CF85C422E96C8D2F2CF0DD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D6C863-C0C0-4251-9A59-FFAAB859F44D}"/>
      </w:docPartPr>
      <w:docPartBody>
        <w:p w:rsidR="00000000" w:rsidRDefault="00DE7D56">
          <w:pPr>
            <w:pStyle w:val="4AB51D1CF85C422E96C8D2F2CF0DD738"/>
          </w:pPr>
          <w:r w:rsidRPr="001A5CA3">
            <w:rPr>
              <w:rStyle w:val="Platzhaltertext"/>
              <w:rFonts w:cs="Arial"/>
            </w:rPr>
            <w:t>Ja oder Nein</w:t>
          </w:r>
        </w:p>
      </w:docPartBody>
    </w:docPart>
    <w:docPart>
      <w:docPartPr>
        <w:name w:val="5275D57812CF47B7B998145255CAD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6C4296-960F-490E-85A0-EAC6C29F4CD0}"/>
      </w:docPartPr>
      <w:docPartBody>
        <w:p w:rsidR="00000000" w:rsidRDefault="00DE7D56">
          <w:pPr>
            <w:pStyle w:val="5275D57812CF47B7B998145255CAD7A9"/>
          </w:pPr>
          <w:r w:rsidRPr="001A5CA3">
            <w:rPr>
              <w:rStyle w:val="Platzhaltertext"/>
              <w:rFonts w:cs="Arial"/>
            </w:rPr>
            <w:t>Wählen Sie ein Element aus.</w:t>
          </w:r>
        </w:p>
      </w:docPartBody>
    </w:docPart>
    <w:docPart>
      <w:docPartPr>
        <w:name w:val="E0881516E1C340D5BC46416A0E4BB4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01A803-2D04-472C-B73C-AD9868B2DE64}"/>
      </w:docPartPr>
      <w:docPartBody>
        <w:p w:rsidR="00000000" w:rsidRDefault="00DE7D56">
          <w:pPr>
            <w:pStyle w:val="E0881516E1C340D5BC46416A0E4BB4C7"/>
          </w:pPr>
          <w:r w:rsidRPr="001A5CA3">
            <w:rPr>
              <w:rStyle w:val="Platzhaltertext"/>
              <w:rFonts w:cs="Arial"/>
            </w:rPr>
            <w:t>Ja oder Nein</w:t>
          </w:r>
        </w:p>
      </w:docPartBody>
    </w:docPart>
    <w:docPart>
      <w:docPartPr>
        <w:name w:val="C185958B9C064FF79F8925F4A3613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A97E06-147F-449A-8DFF-3D4671A65554}"/>
      </w:docPartPr>
      <w:docPartBody>
        <w:p w:rsidR="00000000" w:rsidRDefault="00DE7D56">
          <w:pPr>
            <w:pStyle w:val="C185958B9C064FF79F8925F4A3613875"/>
          </w:pPr>
          <w:r w:rsidRPr="001A5CA3">
            <w:rPr>
              <w:rStyle w:val="Platzhaltertext"/>
              <w:rFonts w:cs="Arial"/>
            </w:rPr>
            <w:t>Ja oder Nein</w:t>
          </w:r>
        </w:p>
      </w:docPartBody>
    </w:docPart>
    <w:docPart>
      <w:docPartPr>
        <w:name w:val="FA1D98F073AE4C66A524976E40D419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2F364-F810-4435-8E37-E2E2FA6D40E2}"/>
      </w:docPartPr>
      <w:docPartBody>
        <w:p w:rsidR="00000000" w:rsidRDefault="00DE7D56">
          <w:pPr>
            <w:pStyle w:val="FA1D98F073AE4C66A524976E40D41986"/>
          </w:pPr>
          <w:r w:rsidRPr="001A5CA3">
            <w:rPr>
              <w:rStyle w:val="Platzhaltertext"/>
              <w:rFonts w:cs="Arial"/>
            </w:rPr>
            <w:t>Ja oder Nein</w:t>
          </w:r>
        </w:p>
      </w:docPartBody>
    </w:docPart>
    <w:docPart>
      <w:docPartPr>
        <w:name w:val="F69C77BC86AB4368A9CB0726AB5B7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F0E22-85CC-4360-AB2D-7631CA41271C}"/>
      </w:docPartPr>
      <w:docPartBody>
        <w:p w:rsidR="00000000" w:rsidRDefault="00DE7D56">
          <w:pPr>
            <w:pStyle w:val="F69C77BC86AB4368A9CB0726AB5B7654"/>
          </w:pPr>
          <w:r w:rsidRPr="001A5CA3">
            <w:rPr>
              <w:rStyle w:val="Platzhaltertext"/>
              <w:rFonts w:cs="Arial"/>
            </w:rPr>
            <w:t>Wählen Sie ein Element aus.</w:t>
          </w:r>
        </w:p>
      </w:docPartBody>
    </w:docPart>
    <w:docPart>
      <w:docPartPr>
        <w:name w:val="3597E8064C0D44738E1C3FE3A8EA85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14816-F3EF-450E-B10F-C3E2395F8DB2}"/>
      </w:docPartPr>
      <w:docPartBody>
        <w:p w:rsidR="00000000" w:rsidRDefault="00DE7D56">
          <w:pPr>
            <w:pStyle w:val="3597E8064C0D44738E1C3FE3A8EA8501"/>
          </w:pPr>
          <w:r w:rsidRPr="001A5CA3">
            <w:rPr>
              <w:rStyle w:val="Platzhaltertext"/>
              <w:rFonts w:cs="Arial"/>
            </w:rPr>
            <w:t>Wählen Sie ein Element aus.</w:t>
          </w:r>
        </w:p>
      </w:docPartBody>
    </w:docPart>
    <w:docPart>
      <w:docPartPr>
        <w:name w:val="D6C488621FF3453BAFEAEA953C27E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5C6B6-D834-4DFF-AA63-54B5C42C06A5}"/>
      </w:docPartPr>
      <w:docPartBody>
        <w:p w:rsidR="00000000" w:rsidRDefault="00DE7D56">
          <w:pPr>
            <w:pStyle w:val="D6C488621FF3453BAFEAEA953C27E8BB"/>
          </w:pPr>
          <w:r w:rsidRPr="001A5CA3">
            <w:rPr>
              <w:rStyle w:val="Platzhaltertext"/>
              <w:rFonts w:cs="Arial"/>
            </w:rPr>
            <w:t>Wählen Sie ein Element aus.</w:t>
          </w:r>
        </w:p>
      </w:docPartBody>
    </w:docPart>
    <w:docPart>
      <w:docPartPr>
        <w:name w:val="EEA61A111AC24053A3AD2776B662D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547A3-7C26-4045-9D5F-ADF8918B72E4}"/>
      </w:docPartPr>
      <w:docPartBody>
        <w:p w:rsidR="00000000" w:rsidRDefault="00DE7D56">
          <w:pPr>
            <w:pStyle w:val="EEA61A111AC24053A3AD2776B662D046"/>
          </w:pPr>
          <w:r w:rsidRPr="001A5CA3">
            <w:rPr>
              <w:rStyle w:val="Platzhaltertext"/>
              <w:rFonts w:cs="Arial"/>
            </w:rPr>
            <w:t>Ja oder Nein</w:t>
          </w:r>
        </w:p>
      </w:docPartBody>
    </w:docPart>
    <w:docPart>
      <w:docPartPr>
        <w:name w:val="14CED238EB424BEE8D975D11A2ACD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284031-70F8-4395-93EB-74E7CBBE4300}"/>
      </w:docPartPr>
      <w:docPartBody>
        <w:p w:rsidR="00000000" w:rsidRDefault="00DE7D56">
          <w:pPr>
            <w:pStyle w:val="14CED238EB424BEE8D975D11A2ACDF5B"/>
          </w:pPr>
          <w:r w:rsidRPr="001A5CA3">
            <w:rPr>
              <w:rStyle w:val="Platzhaltertext"/>
              <w:rFonts w:cs="Arial"/>
            </w:rPr>
            <w:t>Ja oder Nein</w:t>
          </w:r>
        </w:p>
      </w:docPartBody>
    </w:docPart>
    <w:docPart>
      <w:docPartPr>
        <w:name w:val="5DB699F8EAA04A15BB58A25C40B92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029DA8-645A-4B8C-B2BB-78D1A8D4B5B5}"/>
      </w:docPartPr>
      <w:docPartBody>
        <w:p w:rsidR="00000000" w:rsidRDefault="00DE7D56">
          <w:pPr>
            <w:pStyle w:val="5DB699F8EAA04A15BB58A25C40B92105"/>
          </w:pPr>
          <w:r w:rsidRPr="001A5CA3">
            <w:rPr>
              <w:rStyle w:val="Platzhaltertext"/>
              <w:rFonts w:cs="Arial"/>
            </w:rPr>
            <w:t>Ja oder Nein</w:t>
          </w:r>
        </w:p>
      </w:docPartBody>
    </w:docPart>
    <w:docPart>
      <w:docPartPr>
        <w:name w:val="0F27D043335B472D860FC62F71BBC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09A56-7317-45B7-8B94-4C12F00113A3}"/>
      </w:docPartPr>
      <w:docPartBody>
        <w:p w:rsidR="00000000" w:rsidRDefault="00DE7D56">
          <w:pPr>
            <w:pStyle w:val="0F27D043335B472D860FC62F71BBCA2F"/>
          </w:pPr>
          <w:r w:rsidRPr="001A5CA3">
            <w:rPr>
              <w:rStyle w:val="Platzhaltertext"/>
              <w:rFonts w:cs="Arial"/>
            </w:rPr>
            <w:t>Ja oder Nein</w:t>
          </w:r>
        </w:p>
      </w:docPartBody>
    </w:docPart>
    <w:docPart>
      <w:docPartPr>
        <w:name w:val="18EEC5BD05F346B7AAA48AE7396EC0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31C35-A814-431C-809E-D4A1543A29A1}"/>
      </w:docPartPr>
      <w:docPartBody>
        <w:p w:rsidR="00000000" w:rsidRDefault="00DE7D56">
          <w:pPr>
            <w:pStyle w:val="18EEC5BD05F346B7AAA48AE7396EC0A1"/>
          </w:pPr>
          <w:r w:rsidRPr="001A5CA3">
            <w:rPr>
              <w:rStyle w:val="Platzhaltertext"/>
              <w:rFonts w:cs="Arial"/>
            </w:rPr>
            <w:t>Wählen Sie ein Element aus.</w:t>
          </w:r>
        </w:p>
      </w:docPartBody>
    </w:docPart>
    <w:docPart>
      <w:docPartPr>
        <w:name w:val="339C7BB0C91843FDAD29344A207929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8F21B-B2BA-44DA-99F3-86245996FCBB}"/>
      </w:docPartPr>
      <w:docPartBody>
        <w:p w:rsidR="00000000" w:rsidRDefault="00DE7D56">
          <w:pPr>
            <w:pStyle w:val="339C7BB0C91843FDAD29344A207929A8"/>
          </w:pPr>
          <w:r w:rsidRPr="001A5CA3">
            <w:rPr>
              <w:rStyle w:val="Platzhaltertext"/>
              <w:rFonts w:cs="Arial"/>
            </w:rPr>
            <w:t>Ja oder Nein</w:t>
          </w:r>
        </w:p>
      </w:docPartBody>
    </w:docPart>
    <w:docPart>
      <w:docPartPr>
        <w:name w:val="BD5E0EFEDE4245EAB009B55B616296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36EA3-5B9C-4B74-A433-3DABDD7067AB}"/>
      </w:docPartPr>
      <w:docPartBody>
        <w:p w:rsidR="00000000" w:rsidRDefault="00DE7D56">
          <w:pPr>
            <w:pStyle w:val="BD5E0EFEDE4245EAB009B55B616296C8"/>
          </w:pPr>
          <w:r w:rsidRPr="001A5CA3">
            <w:rPr>
              <w:rStyle w:val="Platzhaltertext"/>
              <w:rFonts w:cs="Arial"/>
            </w:rPr>
            <w:t>Ja oder Nein</w:t>
          </w:r>
        </w:p>
      </w:docPartBody>
    </w:docPart>
    <w:docPart>
      <w:docPartPr>
        <w:name w:val="DC0A9649AC764CCFA47DAB1572C967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E6FD7-B49F-47AE-814A-D98EB87056EA}"/>
      </w:docPartPr>
      <w:docPartBody>
        <w:p w:rsidR="00000000" w:rsidRDefault="00DE7D56">
          <w:pPr>
            <w:pStyle w:val="DC0A9649AC764CCFA47DAB1572C9679C"/>
          </w:pPr>
          <w:r w:rsidRPr="001A5CA3">
            <w:rPr>
              <w:rStyle w:val="Platzhaltertext"/>
              <w:rFonts w:cs="Arial"/>
            </w:rPr>
            <w:t>Ja oder Nein</w:t>
          </w:r>
        </w:p>
      </w:docPartBody>
    </w:docPart>
    <w:docPart>
      <w:docPartPr>
        <w:name w:val="6C4F86333D7546C29E7A715D7A5215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134C8-821D-4C00-B0B9-A5E1B4AF5C26}"/>
      </w:docPartPr>
      <w:docPartBody>
        <w:p w:rsidR="00000000" w:rsidRDefault="00DE7D56">
          <w:pPr>
            <w:pStyle w:val="6C4F86333D7546C29E7A715D7A52155C"/>
          </w:pPr>
          <w:r w:rsidRPr="001A5CA3">
            <w:rPr>
              <w:rStyle w:val="Platzhaltertext"/>
              <w:rFonts w:cs="Arial"/>
            </w:rPr>
            <w:t>Ja oder Nein</w:t>
          </w:r>
        </w:p>
      </w:docPartBody>
    </w:docPart>
    <w:docPart>
      <w:docPartPr>
        <w:name w:val="8F5415C19DF94E018C4CA3AA8B55E2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7F1BE1-5940-4582-B914-96FE367FBB01}"/>
      </w:docPartPr>
      <w:docPartBody>
        <w:p w:rsidR="00000000" w:rsidRDefault="00DE7D56">
          <w:pPr>
            <w:pStyle w:val="8F5415C19DF94E018C4CA3AA8B55E273"/>
          </w:pPr>
          <w:r w:rsidRPr="001A5CA3">
            <w:rPr>
              <w:rStyle w:val="Platzhaltertext"/>
              <w:rFonts w:cs="Arial"/>
            </w:rPr>
            <w:t>Ja oder Nein</w:t>
          </w:r>
        </w:p>
      </w:docPartBody>
    </w:docPart>
    <w:docPart>
      <w:docPartPr>
        <w:name w:val="C267FC5C470841FF8B8DFC7269B6CC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B0AF5F-9D94-47ED-AD7C-46D0A0F2231E}"/>
      </w:docPartPr>
      <w:docPartBody>
        <w:p w:rsidR="00000000" w:rsidRDefault="00DE7D56">
          <w:pPr>
            <w:pStyle w:val="C267FC5C470841FF8B8DFC7269B6CC51"/>
          </w:pPr>
          <w:r w:rsidRPr="001A5CA3">
            <w:rPr>
              <w:rStyle w:val="Platzhaltertext"/>
              <w:rFonts w:cs="Arial"/>
            </w:rPr>
            <w:t>Ja oder Nein</w:t>
          </w:r>
        </w:p>
      </w:docPartBody>
    </w:docPart>
    <w:docPart>
      <w:docPartPr>
        <w:name w:val="D13A3F52AD2A48D6B2F60FB803F3C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224CF-6BCB-4D55-9AE2-FFAC9C46DB40}"/>
      </w:docPartPr>
      <w:docPartBody>
        <w:p w:rsidR="00000000" w:rsidRDefault="00DE7D56">
          <w:pPr>
            <w:pStyle w:val="D13A3F52AD2A48D6B2F60FB803F3C71D"/>
          </w:pPr>
          <w:r w:rsidRPr="001A5CA3">
            <w:rPr>
              <w:rStyle w:val="Platzhaltertext"/>
              <w:rFonts w:cs="Arial"/>
            </w:rPr>
            <w:t>Ja oder Nein</w:t>
          </w:r>
        </w:p>
      </w:docPartBody>
    </w:docPart>
    <w:docPart>
      <w:docPartPr>
        <w:name w:val="C03F7F753319487A87E753DE4C329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25228F-85AE-48D8-A385-E788F3401097}"/>
      </w:docPartPr>
      <w:docPartBody>
        <w:p w:rsidR="00000000" w:rsidRDefault="00DE7D56">
          <w:pPr>
            <w:pStyle w:val="C03F7F753319487A87E753DE4C3291FC"/>
          </w:pPr>
          <w:r w:rsidRPr="001A5CA3">
            <w:rPr>
              <w:rStyle w:val="Platzhaltertext"/>
              <w:rFonts w:cs="Arial"/>
            </w:rPr>
            <w:t>Wählen Sie ein Element aus.</w:t>
          </w:r>
        </w:p>
      </w:docPartBody>
    </w:docPart>
    <w:docPart>
      <w:docPartPr>
        <w:name w:val="23B53BD684C24EA9B2318590A788EB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01675A-CE9B-4BD9-A831-4A8110BA8957}"/>
      </w:docPartPr>
      <w:docPartBody>
        <w:p w:rsidR="00000000" w:rsidRDefault="00DE7D56">
          <w:pPr>
            <w:pStyle w:val="23B53BD684C24EA9B2318590A788EB9F"/>
          </w:pPr>
          <w:r w:rsidRPr="001A5CA3">
            <w:rPr>
              <w:rStyle w:val="Platzhaltertext"/>
              <w:rFonts w:cs="Arial"/>
            </w:rPr>
            <w:t>Wählen Sie ein Element aus.</w:t>
          </w:r>
        </w:p>
      </w:docPartBody>
    </w:docPart>
    <w:docPart>
      <w:docPartPr>
        <w:name w:val="AA13D74449B346AAB780F1667B1336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2AC6E-C3EA-4C84-A592-2DFC41974899}"/>
      </w:docPartPr>
      <w:docPartBody>
        <w:p w:rsidR="00000000" w:rsidRDefault="00DE7D56">
          <w:pPr>
            <w:pStyle w:val="AA13D74449B346AAB780F1667B133604"/>
          </w:pPr>
          <w:r w:rsidRPr="001A5CA3">
            <w:rPr>
              <w:rStyle w:val="Platzhaltertext"/>
              <w:rFonts w:cs="Arial"/>
            </w:rPr>
            <w:t>Ja oder Nein</w:t>
          </w:r>
        </w:p>
      </w:docPartBody>
    </w:docPart>
    <w:docPart>
      <w:docPartPr>
        <w:name w:val="D5F0000295B142E59FBF99FA739A1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2C06DE-E2F7-485C-B630-B5B7F08B7F89}"/>
      </w:docPartPr>
      <w:docPartBody>
        <w:p w:rsidR="00000000" w:rsidRDefault="00DE7D56">
          <w:pPr>
            <w:pStyle w:val="D5F0000295B142E59FBF99FA739A10BE"/>
          </w:pPr>
          <w:r w:rsidRPr="001A5CA3">
            <w:rPr>
              <w:rStyle w:val="Platzhaltertext"/>
              <w:rFonts w:cs="Arial"/>
            </w:rPr>
            <w:t>Ja oder Nein</w:t>
          </w:r>
        </w:p>
      </w:docPartBody>
    </w:docPart>
    <w:docPart>
      <w:docPartPr>
        <w:name w:val="0697DED270E74E888B303A637EB4F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42DA35-EA61-4179-9C39-7D2AF7AE539A}"/>
      </w:docPartPr>
      <w:docPartBody>
        <w:p w:rsidR="00000000" w:rsidRDefault="00DE7D56">
          <w:pPr>
            <w:pStyle w:val="0697DED270E74E888B303A637EB4F9F2"/>
          </w:pPr>
          <w:r w:rsidRPr="001A5CA3">
            <w:rPr>
              <w:rStyle w:val="Platzhaltertext"/>
              <w:rFonts w:cs="Arial"/>
            </w:rPr>
            <w:t>Ja oder Nein</w:t>
          </w:r>
        </w:p>
      </w:docPartBody>
    </w:docPart>
    <w:docPart>
      <w:docPartPr>
        <w:name w:val="9A882DA0A1234D8DA0FEBA8FE999D6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4DCC8D-5280-4E0C-ABB9-D56F8AE23AB9}"/>
      </w:docPartPr>
      <w:docPartBody>
        <w:p w:rsidR="00000000" w:rsidRDefault="00DE7D56">
          <w:pPr>
            <w:pStyle w:val="9A882DA0A1234D8DA0FEBA8FE999D6FF"/>
          </w:pPr>
          <w:r w:rsidRPr="001A5CA3">
            <w:rPr>
              <w:rStyle w:val="Platzhaltertext"/>
              <w:rFonts w:cs="Arial"/>
            </w:rPr>
            <w:t>Ja oder Nein</w:t>
          </w:r>
        </w:p>
      </w:docPartBody>
    </w:docPart>
    <w:docPart>
      <w:docPartPr>
        <w:name w:val="14CBDECD073D48A1B99D509266AFE4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6B6E3E-8DBF-47B2-81BC-1B621B646BCA}"/>
      </w:docPartPr>
      <w:docPartBody>
        <w:p w:rsidR="00000000" w:rsidRDefault="00DE7D56">
          <w:pPr>
            <w:pStyle w:val="14CBDECD073D48A1B99D509266AFE4CB"/>
          </w:pPr>
          <w:r w:rsidRPr="001A5CA3">
            <w:rPr>
              <w:rStyle w:val="Platzhaltertext"/>
              <w:rFonts w:cs="Arial"/>
            </w:rPr>
            <w:t>Wählen Sie ein Element aus.</w:t>
          </w:r>
        </w:p>
      </w:docPartBody>
    </w:docPart>
    <w:docPart>
      <w:docPartPr>
        <w:name w:val="7C7A3E05E0684EAB94E635B93EB4A4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84ADAF-4F02-4379-B33C-475547FF41E4}"/>
      </w:docPartPr>
      <w:docPartBody>
        <w:p w:rsidR="00000000" w:rsidRDefault="00DE7D56">
          <w:pPr>
            <w:pStyle w:val="7C7A3E05E0684EAB94E635B93EB4A476"/>
          </w:pPr>
          <w:r w:rsidRPr="001A5CA3">
            <w:rPr>
              <w:rStyle w:val="Platzhaltertext"/>
              <w:rFonts w:cs="Arial"/>
            </w:rPr>
            <w:t>Wo steht die Kamera.</w:t>
          </w:r>
        </w:p>
      </w:docPartBody>
    </w:docPart>
    <w:docPart>
      <w:docPartPr>
        <w:name w:val="3B2D566BEDD34AD78626B8591E7037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DC19F-AE20-47DC-8282-3B370FB4407F}"/>
      </w:docPartPr>
      <w:docPartBody>
        <w:p w:rsidR="00000000" w:rsidRDefault="00DE7D56">
          <w:pPr>
            <w:pStyle w:val="3B2D566BEDD34AD78626B8591E703794"/>
          </w:pPr>
          <w:r w:rsidRPr="001A5CA3">
            <w:rPr>
              <w:rStyle w:val="Platzhaltertext"/>
              <w:rFonts w:cs="Arial"/>
            </w:rPr>
            <w:t>Ja oder Nein</w:t>
          </w:r>
        </w:p>
      </w:docPartBody>
    </w:docPart>
    <w:docPart>
      <w:docPartPr>
        <w:name w:val="090B2FDCE5414D9384832EC51D6978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73DDF7-7E03-4215-94EC-2701305804E2}"/>
      </w:docPartPr>
      <w:docPartBody>
        <w:p w:rsidR="00000000" w:rsidRDefault="00DE7D56">
          <w:pPr>
            <w:pStyle w:val="090B2FDCE5414D9384832EC51D697868"/>
          </w:pPr>
          <w:r w:rsidRPr="001A5CA3">
            <w:rPr>
              <w:rStyle w:val="Platzhaltertext"/>
              <w:rFonts w:cs="Arial"/>
            </w:rPr>
            <w:t>Klicken oder tippen Sie hier, um Text einzugeben.</w:t>
          </w:r>
        </w:p>
      </w:docPartBody>
    </w:docPart>
    <w:docPart>
      <w:docPartPr>
        <w:name w:val="99943D1C0EDF4E8CB060F65CA6B62B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84B067-8864-49F1-AF35-F7E0941A8D55}"/>
      </w:docPartPr>
      <w:docPartBody>
        <w:p w:rsidR="00000000" w:rsidRDefault="00DE7D56">
          <w:pPr>
            <w:pStyle w:val="99943D1C0EDF4E8CB060F65CA6B62BD3"/>
          </w:pPr>
          <w:r w:rsidRPr="001A5CA3">
            <w:rPr>
              <w:rStyle w:val="Platzhaltertext"/>
              <w:rFonts w:cs="Arial"/>
            </w:rPr>
            <w:t>Klicken oder tippen Sie hier, um Text einzugeben.</w:t>
          </w:r>
        </w:p>
      </w:docPartBody>
    </w:docPart>
    <w:docPart>
      <w:docPartPr>
        <w:name w:val="49C7C6E4910C4BC78256C5F2A9928F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6331F-112B-4CF8-8DF8-325F2C5D46E7}"/>
      </w:docPartPr>
      <w:docPartBody>
        <w:p w:rsidR="00000000" w:rsidRDefault="00DE7D56">
          <w:pPr>
            <w:pStyle w:val="49C7C6E4910C4BC78256C5F2A9928F94"/>
          </w:pPr>
          <w:r w:rsidRPr="001A5CA3">
            <w:rPr>
              <w:rStyle w:val="Platzhaltertext"/>
              <w:rFonts w:cs="Arial"/>
            </w:rPr>
            <w:t>Klicken oder tippen Sie hier, um Text einzugeben.</w:t>
          </w:r>
        </w:p>
      </w:docPartBody>
    </w:docPart>
    <w:docPart>
      <w:docPartPr>
        <w:name w:val="14743DFAC7134974BE6614484A7667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723948-7FC6-481A-A39C-8A0D5FE02EBF}"/>
      </w:docPartPr>
      <w:docPartBody>
        <w:p w:rsidR="00000000" w:rsidRDefault="00DE7D56">
          <w:pPr>
            <w:pStyle w:val="14743DFAC7134974BE6614484A76676D"/>
          </w:pPr>
          <w:r w:rsidRPr="001A5CA3">
            <w:rPr>
              <w:rStyle w:val="Platzhaltertext"/>
              <w:rFonts w:cs="Arial"/>
            </w:rPr>
            <w:t>Klicken oder tippen Sie hier, um Text einzugeben.</w:t>
          </w:r>
        </w:p>
      </w:docPartBody>
    </w:docPart>
    <w:docPart>
      <w:docPartPr>
        <w:name w:val="18B6DBD3C4AB453FB08413B7CF841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9807F0-8F9E-45A9-96E9-AF710832FDC0}"/>
      </w:docPartPr>
      <w:docPartBody>
        <w:p w:rsidR="00000000" w:rsidRDefault="00DE7D56">
          <w:pPr>
            <w:pStyle w:val="18B6DBD3C4AB453FB08413B7CF841510"/>
          </w:pPr>
          <w:r w:rsidRPr="001A5CA3">
            <w:rPr>
              <w:rStyle w:val="Platzhaltertext"/>
              <w:rFonts w:cs="Arial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1D4B5D4625D4C01B4B2B05C96F5D5D8">
    <w:name w:val="21D4B5D4625D4C01B4B2B05C96F5D5D8"/>
  </w:style>
  <w:style w:type="paragraph" w:customStyle="1" w:styleId="B960E0827B2D40B9BEF1A48089DC65A3">
    <w:name w:val="B960E0827B2D40B9BEF1A48089DC65A3"/>
  </w:style>
  <w:style w:type="paragraph" w:customStyle="1" w:styleId="3CFB8337F6CA4D2D88F9EE32474FD0CD">
    <w:name w:val="3CFB8337F6CA4D2D88F9EE32474FD0CD"/>
  </w:style>
  <w:style w:type="paragraph" w:customStyle="1" w:styleId="DFE2E362A6E14EB484A287483CF60EC0">
    <w:name w:val="DFE2E362A6E14EB484A287483CF60EC0"/>
  </w:style>
  <w:style w:type="paragraph" w:customStyle="1" w:styleId="9555E1837F1A4E74A535C174C47BD9C2">
    <w:name w:val="9555E1837F1A4E74A535C174C47BD9C2"/>
  </w:style>
  <w:style w:type="paragraph" w:customStyle="1" w:styleId="26775A7FE4054D5D8B8AE69846CB312F">
    <w:name w:val="26775A7FE4054D5D8B8AE69846CB312F"/>
  </w:style>
  <w:style w:type="paragraph" w:customStyle="1" w:styleId="FAAF48997E1640D2B64286A8DF48626A">
    <w:name w:val="FAAF48997E1640D2B64286A8DF48626A"/>
  </w:style>
  <w:style w:type="paragraph" w:customStyle="1" w:styleId="4C6258BF8435421A897B2442B0D5BDC5">
    <w:name w:val="4C6258BF8435421A897B2442B0D5BDC5"/>
  </w:style>
  <w:style w:type="paragraph" w:customStyle="1" w:styleId="626EE00FD0DD4C7C9909BD93D6C87F71">
    <w:name w:val="626EE00FD0DD4C7C9909BD93D6C87F71"/>
  </w:style>
  <w:style w:type="paragraph" w:customStyle="1" w:styleId="3148742E25914DEAB833067A56633D15">
    <w:name w:val="3148742E25914DEAB833067A56633D15"/>
  </w:style>
  <w:style w:type="paragraph" w:customStyle="1" w:styleId="46EE5DDE646C4873AD4DDF26B88D4911">
    <w:name w:val="46EE5DDE646C4873AD4DDF26B88D4911"/>
  </w:style>
  <w:style w:type="paragraph" w:customStyle="1" w:styleId="B4745D8EAEDD4E6F919E2990E9B2A552">
    <w:name w:val="B4745D8EAEDD4E6F919E2990E9B2A552"/>
  </w:style>
  <w:style w:type="paragraph" w:customStyle="1" w:styleId="7BD9F65BB9FC45A69344DCC619AF2613">
    <w:name w:val="7BD9F65BB9FC45A69344DCC619AF2613"/>
  </w:style>
  <w:style w:type="paragraph" w:customStyle="1" w:styleId="5E81A2AF91D841F0AA046DB8ADF7E1F4">
    <w:name w:val="5E81A2AF91D841F0AA046DB8ADF7E1F4"/>
  </w:style>
  <w:style w:type="paragraph" w:customStyle="1" w:styleId="68A3EA6F774A4AFAAA19A563721CFDDB">
    <w:name w:val="68A3EA6F774A4AFAAA19A563721CFDDB"/>
  </w:style>
  <w:style w:type="paragraph" w:customStyle="1" w:styleId="EFA3C8A961D14431823FD498744E648F">
    <w:name w:val="EFA3C8A961D14431823FD498744E648F"/>
  </w:style>
  <w:style w:type="paragraph" w:customStyle="1" w:styleId="094E8CEB05434DF1BED176204BDEB76B">
    <w:name w:val="094E8CEB05434DF1BED176204BDEB76B"/>
  </w:style>
  <w:style w:type="paragraph" w:customStyle="1" w:styleId="C0835F1BD2FD4CE1AA3509539FA42812">
    <w:name w:val="C0835F1BD2FD4CE1AA3509539FA42812"/>
  </w:style>
  <w:style w:type="paragraph" w:customStyle="1" w:styleId="3F0716026A744051B43798E8F5326E1D">
    <w:name w:val="3F0716026A744051B43798E8F5326E1D"/>
  </w:style>
  <w:style w:type="paragraph" w:customStyle="1" w:styleId="2D90696EED8C4CB0A9A44E845B8716B9">
    <w:name w:val="2D90696EED8C4CB0A9A44E845B8716B9"/>
  </w:style>
  <w:style w:type="paragraph" w:customStyle="1" w:styleId="4037ACD510CE4EC589A5BAABEEBFCEC1">
    <w:name w:val="4037ACD510CE4EC589A5BAABEEBFCEC1"/>
  </w:style>
  <w:style w:type="paragraph" w:customStyle="1" w:styleId="79CF9CDAD6C74D67A2CA5565DB5D9BAB">
    <w:name w:val="79CF9CDAD6C74D67A2CA5565DB5D9BAB"/>
  </w:style>
  <w:style w:type="paragraph" w:customStyle="1" w:styleId="EB59B5035319458483DCB612C88FF061">
    <w:name w:val="EB59B5035319458483DCB612C88FF061"/>
  </w:style>
  <w:style w:type="paragraph" w:customStyle="1" w:styleId="2EAD5669EC194266B96C4AFB456C1D42">
    <w:name w:val="2EAD5669EC194266B96C4AFB456C1D42"/>
  </w:style>
  <w:style w:type="paragraph" w:customStyle="1" w:styleId="26FCE54947C94A09AFD1C1133A1811E4">
    <w:name w:val="26FCE54947C94A09AFD1C1133A1811E4"/>
  </w:style>
  <w:style w:type="paragraph" w:customStyle="1" w:styleId="773C8161950445B58CD2E74BD2FCD5F8">
    <w:name w:val="773C8161950445B58CD2E74BD2FCD5F8"/>
  </w:style>
  <w:style w:type="paragraph" w:customStyle="1" w:styleId="4AB51D1CF85C422E96C8D2F2CF0DD738">
    <w:name w:val="4AB51D1CF85C422E96C8D2F2CF0DD738"/>
  </w:style>
  <w:style w:type="paragraph" w:customStyle="1" w:styleId="5275D57812CF47B7B998145255CAD7A9">
    <w:name w:val="5275D57812CF47B7B998145255CAD7A9"/>
  </w:style>
  <w:style w:type="paragraph" w:customStyle="1" w:styleId="E0881516E1C340D5BC46416A0E4BB4C7">
    <w:name w:val="E0881516E1C340D5BC46416A0E4BB4C7"/>
  </w:style>
  <w:style w:type="paragraph" w:customStyle="1" w:styleId="C185958B9C064FF79F8925F4A3613875">
    <w:name w:val="C185958B9C064FF79F8925F4A3613875"/>
  </w:style>
  <w:style w:type="paragraph" w:customStyle="1" w:styleId="FA1D98F073AE4C66A524976E40D41986">
    <w:name w:val="FA1D98F073AE4C66A524976E40D41986"/>
  </w:style>
  <w:style w:type="paragraph" w:customStyle="1" w:styleId="F69C77BC86AB4368A9CB0726AB5B7654">
    <w:name w:val="F69C77BC86AB4368A9CB0726AB5B7654"/>
  </w:style>
  <w:style w:type="paragraph" w:customStyle="1" w:styleId="3597E8064C0D44738E1C3FE3A8EA8501">
    <w:name w:val="3597E8064C0D44738E1C3FE3A8EA8501"/>
  </w:style>
  <w:style w:type="paragraph" w:customStyle="1" w:styleId="D6C488621FF3453BAFEAEA953C27E8BB">
    <w:name w:val="D6C488621FF3453BAFEAEA953C27E8BB"/>
  </w:style>
  <w:style w:type="paragraph" w:customStyle="1" w:styleId="EEA61A111AC24053A3AD2776B662D046">
    <w:name w:val="EEA61A111AC24053A3AD2776B662D046"/>
  </w:style>
  <w:style w:type="paragraph" w:customStyle="1" w:styleId="14CED238EB424BEE8D975D11A2ACDF5B">
    <w:name w:val="14CED238EB424BEE8D975D11A2ACDF5B"/>
  </w:style>
  <w:style w:type="paragraph" w:customStyle="1" w:styleId="5DB699F8EAA04A15BB58A25C40B92105">
    <w:name w:val="5DB699F8EAA04A15BB58A25C40B92105"/>
  </w:style>
  <w:style w:type="paragraph" w:customStyle="1" w:styleId="0F27D043335B472D860FC62F71BBCA2F">
    <w:name w:val="0F27D043335B472D860FC62F71BBCA2F"/>
  </w:style>
  <w:style w:type="paragraph" w:customStyle="1" w:styleId="18EEC5BD05F346B7AAA48AE7396EC0A1">
    <w:name w:val="18EEC5BD05F346B7AAA48AE7396EC0A1"/>
  </w:style>
  <w:style w:type="paragraph" w:customStyle="1" w:styleId="339C7BB0C91843FDAD29344A207929A8">
    <w:name w:val="339C7BB0C91843FDAD29344A207929A8"/>
  </w:style>
  <w:style w:type="paragraph" w:customStyle="1" w:styleId="BD5E0EFEDE4245EAB009B55B616296C8">
    <w:name w:val="BD5E0EFEDE4245EAB009B55B616296C8"/>
  </w:style>
  <w:style w:type="paragraph" w:customStyle="1" w:styleId="DC0A9649AC764CCFA47DAB1572C9679C">
    <w:name w:val="DC0A9649AC764CCFA47DAB1572C9679C"/>
  </w:style>
  <w:style w:type="paragraph" w:customStyle="1" w:styleId="6C4F86333D7546C29E7A715D7A52155C">
    <w:name w:val="6C4F86333D7546C29E7A715D7A52155C"/>
  </w:style>
  <w:style w:type="paragraph" w:customStyle="1" w:styleId="8F5415C19DF94E018C4CA3AA8B55E273">
    <w:name w:val="8F5415C19DF94E018C4CA3AA8B55E273"/>
  </w:style>
  <w:style w:type="paragraph" w:customStyle="1" w:styleId="C267FC5C470841FF8B8DFC7269B6CC51">
    <w:name w:val="C267FC5C470841FF8B8DFC7269B6CC51"/>
  </w:style>
  <w:style w:type="paragraph" w:customStyle="1" w:styleId="D13A3F52AD2A48D6B2F60FB803F3C71D">
    <w:name w:val="D13A3F52AD2A48D6B2F60FB803F3C71D"/>
  </w:style>
  <w:style w:type="paragraph" w:customStyle="1" w:styleId="C03F7F753319487A87E753DE4C3291FC">
    <w:name w:val="C03F7F753319487A87E753DE4C3291FC"/>
  </w:style>
  <w:style w:type="paragraph" w:customStyle="1" w:styleId="23B53BD684C24EA9B2318590A788EB9F">
    <w:name w:val="23B53BD684C24EA9B2318590A788EB9F"/>
  </w:style>
  <w:style w:type="paragraph" w:customStyle="1" w:styleId="AA13D74449B346AAB780F1667B133604">
    <w:name w:val="AA13D74449B346AAB780F1667B133604"/>
  </w:style>
  <w:style w:type="paragraph" w:customStyle="1" w:styleId="D5F0000295B142E59FBF99FA739A10BE">
    <w:name w:val="D5F0000295B142E59FBF99FA739A10BE"/>
  </w:style>
  <w:style w:type="paragraph" w:customStyle="1" w:styleId="0697DED270E74E888B303A637EB4F9F2">
    <w:name w:val="0697DED270E74E888B303A637EB4F9F2"/>
  </w:style>
  <w:style w:type="paragraph" w:customStyle="1" w:styleId="9A882DA0A1234D8DA0FEBA8FE999D6FF">
    <w:name w:val="9A882DA0A1234D8DA0FEBA8FE999D6FF"/>
  </w:style>
  <w:style w:type="paragraph" w:customStyle="1" w:styleId="14CBDECD073D48A1B99D509266AFE4CB">
    <w:name w:val="14CBDECD073D48A1B99D509266AFE4CB"/>
  </w:style>
  <w:style w:type="paragraph" w:customStyle="1" w:styleId="7C7A3E05E0684EAB94E635B93EB4A476">
    <w:name w:val="7C7A3E05E0684EAB94E635B93EB4A476"/>
  </w:style>
  <w:style w:type="paragraph" w:customStyle="1" w:styleId="3B2D566BEDD34AD78626B8591E703794">
    <w:name w:val="3B2D566BEDD34AD78626B8591E703794"/>
  </w:style>
  <w:style w:type="paragraph" w:customStyle="1" w:styleId="090B2FDCE5414D9384832EC51D697868">
    <w:name w:val="090B2FDCE5414D9384832EC51D697868"/>
  </w:style>
  <w:style w:type="paragraph" w:customStyle="1" w:styleId="99943D1C0EDF4E8CB060F65CA6B62BD3">
    <w:name w:val="99943D1C0EDF4E8CB060F65CA6B62BD3"/>
  </w:style>
  <w:style w:type="paragraph" w:customStyle="1" w:styleId="49C7C6E4910C4BC78256C5F2A9928F94">
    <w:name w:val="49C7C6E4910C4BC78256C5F2A9928F94"/>
  </w:style>
  <w:style w:type="paragraph" w:customStyle="1" w:styleId="14743DFAC7134974BE6614484A76676D">
    <w:name w:val="14743DFAC7134974BE6614484A76676D"/>
  </w:style>
  <w:style w:type="paragraph" w:customStyle="1" w:styleId="18B6DBD3C4AB453FB08413B7CF841510">
    <w:name w:val="18B6DBD3C4AB453FB08413B7CF8415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DE1B8254DB1C459C30FC8ED188387D" ma:contentTypeVersion="16" ma:contentTypeDescription="Ein neues Dokument erstellen." ma:contentTypeScope="" ma:versionID="b5857a297000e0db410942d83ec039ad">
  <xsd:schema xmlns:xsd="http://www.w3.org/2001/XMLSchema" xmlns:xs="http://www.w3.org/2001/XMLSchema" xmlns:p="http://schemas.microsoft.com/office/2006/metadata/properties" xmlns:ns3="e45828b5-ceaf-4bd2-97ac-f1c90b55ab50" xmlns:ns4="ea2f4d31-6526-40b4-83fc-7a0a57e7dc2f" targetNamespace="http://schemas.microsoft.com/office/2006/metadata/properties" ma:root="true" ma:fieldsID="b212b7d61a0f94b33a594550d94d1d34" ns3:_="" ns4:_="">
    <xsd:import namespace="e45828b5-ceaf-4bd2-97ac-f1c90b55ab50"/>
    <xsd:import namespace="ea2f4d31-6526-40b4-83fc-7a0a57e7dc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828b5-ceaf-4bd2-97ac-f1c90b55ab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Freigabehinweishash" ma:internalName="SharingHintHash" ma:readOnly="true">
      <xsd:simpleType>
        <xsd:restriction base="dms:Text"/>
      </xsd:simpleType>
    </xsd:element>
    <xsd:element name="SharedWithDetails" ma:index="10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Zuletzt freigegeben nach Benutz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Zuletzt freigegeben nach Zeitpunk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4d31-6526-40b4-83fc-7a0a57e7dc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EFE282-61D2-459F-A63C-F0F1BEB041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3237C-9994-4617-9F2D-F52DC5E4C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828b5-ceaf-4bd2-97ac-f1c90b55ab50"/>
    <ds:schemaRef ds:uri="ea2f4d31-6526-40b4-83fc-7a0a57e7d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02E5F1-517C-4727-AB6B-7701D8EDA3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Hallenabnahme-Hallenzulassung_RLSO-BBV_V4-1 - Formular.dotx</Template>
  <TotalTime>0</TotalTime>
  <Pages>6</Pages>
  <Words>633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TECHNISCHE AUSRÜSTUNG</vt:lpstr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AUSRÜSTUNG</dc:title>
  <dc:creator>Robert Daumann</dc:creator>
  <cp:lastModifiedBy>Robert Daumann</cp:lastModifiedBy>
  <cp:revision>1</cp:revision>
  <cp:lastPrinted>2005-10-11T10:37:00Z</cp:lastPrinted>
  <dcterms:created xsi:type="dcterms:W3CDTF">2024-04-22T13:50:00Z</dcterms:created>
  <dcterms:modified xsi:type="dcterms:W3CDTF">2024-04-22T13:51:00Z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0x0101002CDE1B8254DB1C459C30FC8ED188387D</vt:lpwstr>
  </property>
</Properties>
</file>